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E642" w14:textId="56A614B6" w:rsidR="0083027D" w:rsidRPr="00682BF1" w:rsidRDefault="008B362C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9270"/>
        </w:tabs>
        <w:rPr>
          <w:rFonts w:cs="Arial"/>
          <w:i w:val="0"/>
        </w:rPr>
      </w:pPr>
      <w:r w:rsidRPr="00682BF1">
        <w:rPr>
          <w:rFonts w:cs="Arial"/>
          <w:i w:val="0"/>
        </w:rPr>
        <w:t>Physician</w:t>
      </w:r>
      <w:r w:rsidR="007916CC" w:rsidRPr="00682BF1">
        <w:rPr>
          <w:rFonts w:cs="Arial"/>
          <w:i w:val="0"/>
        </w:rPr>
        <w:t xml:space="preserve"> Payment Committee</w:t>
      </w:r>
    </w:p>
    <w:p w14:paraId="4BE16870" w14:textId="002F0CAB" w:rsidR="0083027D" w:rsidRDefault="00242A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sz w:val="28"/>
          <w:lang w:val="en-GB"/>
        </w:rPr>
      </w:pPr>
      <w:r w:rsidRPr="00682BF1">
        <w:rPr>
          <w:rFonts w:ascii="Arial" w:hAnsi="Arial" w:cs="Arial"/>
          <w:b/>
          <w:sz w:val="28"/>
          <w:lang w:val="en-GB"/>
        </w:rPr>
        <w:t>202</w:t>
      </w:r>
      <w:r w:rsidR="008B362C" w:rsidRPr="00682BF1">
        <w:rPr>
          <w:rFonts w:ascii="Arial" w:hAnsi="Arial" w:cs="Arial"/>
          <w:b/>
          <w:sz w:val="28"/>
          <w:lang w:val="en-GB"/>
        </w:rPr>
        <w:t>3</w:t>
      </w:r>
      <w:r w:rsidR="0083027D" w:rsidRPr="00682BF1">
        <w:rPr>
          <w:rFonts w:ascii="Arial" w:hAnsi="Arial" w:cs="Arial"/>
          <w:b/>
          <w:sz w:val="28"/>
          <w:lang w:val="en-GB"/>
        </w:rPr>
        <w:t xml:space="preserve"> </w:t>
      </w:r>
      <w:bookmarkStart w:id="0" w:name="QuickMark"/>
      <w:bookmarkEnd w:id="0"/>
      <w:r w:rsidR="0083027D" w:rsidRPr="00682BF1">
        <w:rPr>
          <w:rFonts w:ascii="Arial" w:hAnsi="Arial" w:cs="Arial"/>
          <w:b/>
          <w:sz w:val="28"/>
          <w:lang w:val="en-GB"/>
        </w:rPr>
        <w:t>Professional Fee Assessment Form</w:t>
      </w:r>
    </w:p>
    <w:p w14:paraId="3216F553" w14:textId="77777777" w:rsidR="00743D9D" w:rsidRDefault="00743D9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color w:val="0D0D0D" w:themeColor="text1" w:themeTint="F2"/>
          <w:sz w:val="28"/>
          <w:u w:val="single"/>
          <w:lang w:val="en-GB"/>
        </w:rPr>
      </w:pPr>
      <w:r w:rsidRPr="00743D9D">
        <w:rPr>
          <w:rFonts w:ascii="Arial" w:hAnsi="Arial" w:cs="Arial"/>
          <w:b/>
          <w:color w:val="0D0D0D" w:themeColor="text1" w:themeTint="F2"/>
          <w:sz w:val="28"/>
          <w:highlight w:val="yellow"/>
          <w:u w:val="single"/>
          <w:lang w:val="en-GB"/>
        </w:rPr>
        <w:t>Introduction of a new fee code</w:t>
      </w:r>
    </w:p>
    <w:p w14:paraId="0F2C4431" w14:textId="0912D235" w:rsidR="006E593C" w:rsidRPr="00BF257A" w:rsidRDefault="006E593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color w:val="0070C0"/>
          <w:sz w:val="28"/>
          <w:u w:val="single"/>
          <w:lang w:val="en-GB"/>
        </w:rPr>
      </w:pPr>
      <w:r w:rsidRPr="00BF257A">
        <w:rPr>
          <w:rFonts w:ascii="Arial" w:hAnsi="Arial" w:cs="Arial"/>
          <w:b/>
          <w:color w:val="0070C0"/>
          <w:sz w:val="28"/>
          <w:u w:val="single"/>
          <w:lang w:val="en-GB"/>
        </w:rPr>
        <w:t>RESOURCE TOOL</w:t>
      </w:r>
    </w:p>
    <w:p w14:paraId="21707133" w14:textId="77777777" w:rsidR="0083027D" w:rsidRPr="00682BF1" w:rsidRDefault="0083027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sz w:val="16"/>
          <w:lang w:val="en-GB"/>
        </w:rPr>
      </w:pPr>
    </w:p>
    <w:p w14:paraId="71B36334" w14:textId="77777777" w:rsidR="0083027D" w:rsidRPr="00682BF1" w:rsidRDefault="0083027D">
      <w:pPr>
        <w:tabs>
          <w:tab w:val="left" w:pos="-1440"/>
        </w:tabs>
        <w:rPr>
          <w:rFonts w:ascii="Arial" w:hAnsi="Arial" w:cs="Arial"/>
          <w:b/>
          <w:sz w:val="16"/>
          <w:lang w:val="en-GB"/>
        </w:rPr>
      </w:pPr>
    </w:p>
    <w:p w14:paraId="09F1AC25" w14:textId="662B159B" w:rsidR="009F29AA" w:rsidRPr="00BF257A" w:rsidRDefault="00817C50" w:rsidP="009F29AA">
      <w:pPr>
        <w:tabs>
          <w:tab w:val="left" w:pos="-1440"/>
        </w:tabs>
        <w:jc w:val="both"/>
        <w:rPr>
          <w:rFonts w:ascii="Arial" w:hAnsi="Arial" w:cs="Arial"/>
          <w:b/>
          <w:color w:val="0070C0"/>
          <w:sz w:val="20"/>
          <w:lang w:val="en-GB"/>
        </w:rPr>
      </w:pPr>
      <w:r w:rsidRPr="00BF257A">
        <w:rPr>
          <w:rFonts w:ascii="Arial" w:hAnsi="Arial" w:cs="Arial"/>
          <w:b/>
          <w:color w:val="0070C0"/>
          <w:sz w:val="20"/>
          <w:lang w:val="en-GB"/>
        </w:rPr>
        <w:t xml:space="preserve">PLEASE </w:t>
      </w:r>
      <w:r w:rsidR="0017500F" w:rsidRPr="00BF257A">
        <w:rPr>
          <w:rFonts w:ascii="Arial" w:hAnsi="Arial" w:cs="Arial"/>
          <w:b/>
          <w:color w:val="0070C0"/>
          <w:sz w:val="20"/>
          <w:lang w:val="en-GB"/>
        </w:rPr>
        <w:t xml:space="preserve">NOTE: </w:t>
      </w:r>
    </w:p>
    <w:p w14:paraId="1765AA70" w14:textId="77777777" w:rsidR="009F29AA" w:rsidRPr="00BF257A" w:rsidRDefault="009F29AA" w:rsidP="00682BF1">
      <w:pPr>
        <w:tabs>
          <w:tab w:val="left" w:pos="-1440"/>
        </w:tabs>
        <w:jc w:val="both"/>
        <w:rPr>
          <w:rFonts w:ascii="Arial" w:hAnsi="Arial" w:cs="Arial"/>
          <w:b/>
          <w:color w:val="0070C0"/>
          <w:lang w:val="en-GB"/>
        </w:rPr>
      </w:pPr>
    </w:p>
    <w:p w14:paraId="04210872" w14:textId="234A029D" w:rsidR="0017500F" w:rsidRPr="002A7302" w:rsidRDefault="0017500F" w:rsidP="0022587E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  <w:r w:rsidRPr="00BF257A">
        <w:rPr>
          <w:rFonts w:ascii="Arial" w:hAnsi="Arial" w:cs="Arial"/>
          <w:b/>
          <w:color w:val="0070C0"/>
          <w:sz w:val="20"/>
          <w:lang w:val="en-GB"/>
        </w:rPr>
        <w:t>This document is intended to serve as a RESOURCE ONLY to help sections prepare their Professional Fee Assessment Form (</w:t>
      </w:r>
      <w:r w:rsidRPr="002A7302">
        <w:rPr>
          <w:rFonts w:ascii="Arial" w:hAnsi="Arial" w:cs="Arial"/>
          <w:b/>
          <w:color w:val="0070C0"/>
          <w:sz w:val="20"/>
          <w:lang w:val="en-GB"/>
        </w:rPr>
        <w:t>PFAF</w:t>
      </w:r>
      <w:bookmarkStart w:id="1" w:name="_Hlk137631221"/>
      <w:r w:rsidRPr="002A7302">
        <w:rPr>
          <w:rFonts w:ascii="Arial" w:hAnsi="Arial" w:cs="Arial"/>
          <w:b/>
          <w:color w:val="0070C0"/>
          <w:sz w:val="20"/>
          <w:lang w:val="en-GB"/>
        </w:rPr>
        <w:t>)</w:t>
      </w:r>
      <w:r w:rsidR="002A7302" w:rsidRPr="002A7302">
        <w:rPr>
          <w:rFonts w:ascii="Arial" w:hAnsi="Arial" w:cs="Arial"/>
          <w:b/>
          <w:color w:val="0070C0"/>
          <w:sz w:val="20"/>
          <w:lang w:val="en-GB"/>
        </w:rPr>
        <w:t xml:space="preserve">. </w:t>
      </w:r>
      <w:r w:rsidR="002A7302" w:rsidRPr="002A7302">
        <w:rPr>
          <w:rFonts w:ascii="Arial" w:hAnsi="Arial" w:cs="Arial"/>
          <w:b/>
          <w:color w:val="0070C0"/>
          <w:sz w:val="20"/>
          <w:lang w:val="en-GB"/>
        </w:rPr>
        <w:t>As such, technical fees revisions will not be considered. Additionally, professional fee changes which require a technical fee change will not be considered.</w:t>
      </w:r>
      <w:bookmarkEnd w:id="1"/>
    </w:p>
    <w:p w14:paraId="2255C794" w14:textId="302B183D" w:rsidR="0017500F" w:rsidRPr="002A7302" w:rsidRDefault="0017500F" w:rsidP="0022587E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  <w:r w:rsidRPr="00BF257A">
        <w:rPr>
          <w:rFonts w:ascii="Arial" w:hAnsi="Arial" w:cs="Arial"/>
          <w:b/>
          <w:color w:val="0070C0"/>
          <w:sz w:val="20"/>
          <w:u w:val="single"/>
          <w:lang w:val="en-GB"/>
        </w:rPr>
        <w:t xml:space="preserve">PLEASE DO NOT SUBMIT THIS FORM TO THE </w:t>
      </w:r>
      <w:r w:rsidR="00ED2FF9" w:rsidRPr="00BF257A">
        <w:rPr>
          <w:rFonts w:ascii="Arial" w:hAnsi="Arial" w:cs="Arial"/>
          <w:b/>
          <w:color w:val="0070C0"/>
          <w:sz w:val="20"/>
          <w:u w:val="single"/>
          <w:lang w:val="en-GB"/>
        </w:rPr>
        <w:t>PPC</w:t>
      </w:r>
      <w:r w:rsidRPr="00BF257A">
        <w:rPr>
          <w:rFonts w:ascii="Arial" w:hAnsi="Arial" w:cs="Arial"/>
          <w:b/>
          <w:color w:val="0070C0"/>
          <w:sz w:val="20"/>
          <w:lang w:val="en-GB"/>
        </w:rPr>
        <w:t>.</w:t>
      </w:r>
      <w:r w:rsidRPr="00BF257A">
        <w:rPr>
          <w:rFonts w:ascii="Arial" w:hAnsi="Arial" w:cs="Arial"/>
          <w:bCs/>
          <w:color w:val="0070C0"/>
          <w:sz w:val="20"/>
          <w:lang w:val="en-GB"/>
        </w:rPr>
        <w:t xml:space="preserve">  </w:t>
      </w:r>
      <w:r w:rsidRPr="002A7302">
        <w:rPr>
          <w:rFonts w:ascii="Arial" w:hAnsi="Arial" w:cs="Arial"/>
          <w:b/>
          <w:color w:val="0070C0"/>
          <w:sz w:val="20"/>
          <w:lang w:val="en-GB"/>
        </w:rPr>
        <w:t>SUBMISSIONS WILL ONLY BE ACCEPTED VIA THE ONLINE FORM PROVIDED</w:t>
      </w:r>
      <w:r w:rsidR="00CE6F33" w:rsidRPr="002A7302">
        <w:rPr>
          <w:rFonts w:ascii="Arial" w:hAnsi="Arial" w:cs="Arial"/>
          <w:b/>
          <w:color w:val="0070C0"/>
          <w:sz w:val="20"/>
          <w:lang w:val="en-GB"/>
        </w:rPr>
        <w:t xml:space="preserve">. THE ONLINE FORM CAN BE FOUND </w:t>
      </w:r>
      <w:hyperlink r:id="rId11" w:history="1">
        <w:r w:rsidR="00CE6F33" w:rsidRPr="002A7302">
          <w:rPr>
            <w:rStyle w:val="Hyperlink"/>
            <w:rFonts w:ascii="Arial" w:hAnsi="Arial" w:cs="Arial"/>
            <w:b/>
            <w:sz w:val="20"/>
            <w:lang w:val="en-GB"/>
          </w:rPr>
          <w:t>HERE</w:t>
        </w:r>
      </w:hyperlink>
      <w:r w:rsidR="00CE6F33" w:rsidRPr="002A7302">
        <w:rPr>
          <w:rFonts w:ascii="Arial" w:hAnsi="Arial" w:cs="Arial"/>
          <w:b/>
          <w:color w:val="0070C0"/>
          <w:sz w:val="20"/>
          <w:lang w:val="en-GB"/>
        </w:rPr>
        <w:t>.</w:t>
      </w:r>
    </w:p>
    <w:p w14:paraId="1A8D9A6C" w14:textId="3831563D" w:rsidR="006E593C" w:rsidRPr="002A7302" w:rsidRDefault="006E593C" w:rsidP="0022587E">
      <w:pPr>
        <w:pStyle w:val="ListParagraph"/>
        <w:numPr>
          <w:ilvl w:val="0"/>
          <w:numId w:val="5"/>
        </w:numPr>
        <w:tabs>
          <w:tab w:val="left" w:pos="-1440"/>
        </w:tabs>
        <w:rPr>
          <w:rStyle w:val="Hyperlink"/>
          <w:rFonts w:ascii="Arial" w:hAnsi="Arial" w:cs="Arial"/>
          <w:b/>
          <w:color w:val="0070C0"/>
          <w:sz w:val="20"/>
          <w:u w:val="none"/>
          <w:lang w:val="en-GB"/>
        </w:rPr>
      </w:pPr>
      <w:r w:rsidRPr="002A7302">
        <w:rPr>
          <w:rFonts w:ascii="Arial" w:hAnsi="Arial" w:cs="Arial"/>
          <w:b/>
          <w:color w:val="0070C0"/>
          <w:sz w:val="20"/>
          <w:lang w:val="en-GB"/>
        </w:rPr>
        <w:t>If you have any further questions please contact the OMA</w:t>
      </w:r>
      <w:r w:rsidR="00CE6F33" w:rsidRPr="002A7302">
        <w:rPr>
          <w:rFonts w:ascii="Arial" w:hAnsi="Arial" w:cs="Arial"/>
          <w:b/>
          <w:color w:val="0070C0"/>
          <w:sz w:val="20"/>
          <w:lang w:val="en-GB"/>
        </w:rPr>
        <w:t xml:space="preserve"> PPC support staff</w:t>
      </w:r>
      <w:r w:rsidRPr="002A7302">
        <w:rPr>
          <w:rFonts w:ascii="Arial" w:hAnsi="Arial" w:cs="Arial"/>
          <w:b/>
          <w:color w:val="0070C0"/>
          <w:sz w:val="20"/>
          <w:lang w:val="en-GB"/>
        </w:rPr>
        <w:t xml:space="preserve"> at </w:t>
      </w:r>
      <w:hyperlink r:id="rId12" w:history="1">
        <w:r w:rsidR="00FA4F54" w:rsidRPr="002A7302">
          <w:rPr>
            <w:rStyle w:val="Hyperlink"/>
            <w:rFonts w:ascii="Arial" w:hAnsi="Arial" w:cs="Arial"/>
            <w:b/>
            <w:color w:val="0070C0"/>
            <w:sz w:val="20"/>
            <w:lang w:val="en-GB"/>
          </w:rPr>
          <w:t>PPC</w:t>
        </w:r>
        <w:r w:rsidR="006663EC" w:rsidRPr="002A7302">
          <w:rPr>
            <w:rStyle w:val="Hyperlink"/>
            <w:rFonts w:ascii="Arial" w:hAnsi="Arial" w:cs="Arial"/>
            <w:b/>
            <w:color w:val="0070C0"/>
            <w:sz w:val="20"/>
            <w:lang w:val="en-GB"/>
          </w:rPr>
          <w:t>@oma.org</w:t>
        </w:r>
      </w:hyperlink>
    </w:p>
    <w:p w14:paraId="2659A5C2" w14:textId="258D9159" w:rsidR="0092472F" w:rsidRDefault="0092472F" w:rsidP="0022587E">
      <w:pPr>
        <w:pStyle w:val="ListParagraph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  <w:r w:rsidRPr="002A7302">
        <w:rPr>
          <w:rFonts w:ascii="Arial" w:hAnsi="Arial" w:cs="Arial"/>
          <w:b/>
          <w:color w:val="0070C0"/>
          <w:sz w:val="20"/>
          <w:lang w:val="en-GB"/>
        </w:rPr>
        <w:t xml:space="preserve">The PPC is a bilateral committee </w:t>
      </w:r>
      <w:r w:rsidR="003F217F" w:rsidRPr="002A7302">
        <w:rPr>
          <w:rFonts w:ascii="Arial" w:hAnsi="Arial" w:cs="Arial"/>
          <w:b/>
          <w:color w:val="0070C0"/>
          <w:sz w:val="20"/>
          <w:lang w:val="en-GB"/>
        </w:rPr>
        <w:t xml:space="preserve">with equal representation from the OMA an the MOH.  </w:t>
      </w:r>
      <w:r w:rsidR="00E60BAA" w:rsidRPr="002A7302">
        <w:rPr>
          <w:rFonts w:ascii="Arial" w:hAnsi="Arial" w:cs="Arial"/>
          <w:b/>
          <w:color w:val="0070C0"/>
          <w:sz w:val="20"/>
          <w:lang w:val="en-GB"/>
        </w:rPr>
        <w:t>As such, all submission materials will be shared with the MOH strictly</w:t>
      </w:r>
      <w:r w:rsidR="00250BB8" w:rsidRPr="002A7302">
        <w:rPr>
          <w:rFonts w:ascii="Arial" w:hAnsi="Arial" w:cs="Arial"/>
          <w:b/>
          <w:color w:val="0070C0"/>
          <w:sz w:val="20"/>
          <w:lang w:val="en-GB"/>
        </w:rPr>
        <w:t xml:space="preserve"> for 2023</w:t>
      </w:r>
      <w:r w:rsidR="00821795" w:rsidRPr="002A7302">
        <w:rPr>
          <w:rFonts w:ascii="Arial" w:hAnsi="Arial" w:cs="Arial"/>
          <w:b/>
          <w:color w:val="0070C0"/>
          <w:sz w:val="20"/>
          <w:lang w:val="en-GB"/>
        </w:rPr>
        <w:t xml:space="preserve"> PPC purposes</w:t>
      </w:r>
      <w:r w:rsidR="00821795" w:rsidRPr="00BF257A">
        <w:rPr>
          <w:rFonts w:ascii="Arial" w:hAnsi="Arial" w:cs="Arial"/>
          <w:b/>
          <w:color w:val="0070C0"/>
          <w:sz w:val="20"/>
          <w:lang w:val="en-GB"/>
        </w:rPr>
        <w:t>.</w:t>
      </w:r>
    </w:p>
    <w:p w14:paraId="6A74322C" w14:textId="77777777" w:rsidR="00EA4C38" w:rsidRDefault="00EA4C38" w:rsidP="00EA4C38">
      <w:p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</w:p>
    <w:p w14:paraId="4A11AB56" w14:textId="77344C5F" w:rsidR="00464347" w:rsidRDefault="00464347" w:rsidP="00EA4C38">
      <w:pPr>
        <w:tabs>
          <w:tab w:val="left" w:pos="-1440"/>
        </w:tabs>
        <w:rPr>
          <w:rFonts w:ascii="Arial" w:hAnsi="Arial" w:cs="Arial"/>
          <w:b/>
          <w:color w:val="0070C0"/>
          <w:sz w:val="20"/>
          <w:lang w:val="en-GB"/>
        </w:rPr>
      </w:pPr>
      <w:r>
        <w:rPr>
          <w:rFonts w:ascii="Arial" w:hAnsi="Arial" w:cs="Arial"/>
          <w:b/>
          <w:color w:val="0070C0"/>
          <w:sz w:val="20"/>
          <w:lang w:val="en-GB"/>
        </w:rPr>
        <w:pict w14:anchorId="2C62D81E">
          <v:rect id="_x0000_i1025" style="width:0;height:1.5pt" o:hralign="center" o:hrstd="t" o:hr="t" fillcolor="#a0a0a0" stroked="f"/>
        </w:pict>
      </w:r>
    </w:p>
    <w:p w14:paraId="0598B271" w14:textId="77777777" w:rsidR="003C1A84" w:rsidRDefault="003C1A84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177D0584" w14:textId="7483F69C" w:rsid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8F2728">
        <w:rPr>
          <w:rFonts w:ascii="Arial" w:hAnsi="Arial" w:cs="Arial"/>
          <w:b/>
          <w:sz w:val="20"/>
          <w:lang w:val="en-GB"/>
        </w:rPr>
        <w:t>Name: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0E2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AD50E2">
        <w:rPr>
          <w:rFonts w:ascii="Arial" w:hAnsi="Arial" w:cs="Arial"/>
          <w:b/>
          <w:bCs/>
          <w:sz w:val="20"/>
          <w:lang w:val="en-GB"/>
        </w:rPr>
        <w:tab/>
      </w:r>
    </w:p>
    <w:p w14:paraId="06417C60" w14:textId="77777777" w:rsidR="008F2728" w:rsidRP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3FCF8ABD" w14:textId="77777777" w:rsidR="002A7302" w:rsidRDefault="008F2728" w:rsidP="008F2728">
      <w:pPr>
        <w:tabs>
          <w:tab w:val="left" w:pos="-1440"/>
        </w:tabs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pPr>
      <w:r w:rsidRPr="008F2728">
        <w:rPr>
          <w:rFonts w:ascii="Arial" w:hAnsi="Arial" w:cs="Arial"/>
          <w:b/>
          <w:sz w:val="20"/>
          <w:lang w:val="en-GB"/>
        </w:rPr>
        <w:t xml:space="preserve">Preferred email address for correspondence from PPC: 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0E2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060C4B18" w14:textId="4FB7233C" w:rsidR="00EA4C38" w:rsidRP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AD50E2">
        <w:rPr>
          <w:rFonts w:ascii="Arial" w:hAnsi="Arial" w:cs="Arial"/>
          <w:b/>
          <w:bCs/>
          <w:sz w:val="20"/>
          <w:lang w:val="en-GB"/>
        </w:rPr>
        <w:tab/>
      </w:r>
    </w:p>
    <w:p w14:paraId="535E72FD" w14:textId="30334DA2" w:rsidR="00DD1E6A" w:rsidRPr="002A7302" w:rsidRDefault="006663EC" w:rsidP="002A7302">
      <w:pPr>
        <w:tabs>
          <w:tab w:val="left" w:pos="-1440"/>
        </w:tabs>
        <w:rPr>
          <w:rFonts w:ascii="Arial" w:hAnsi="Arial" w:cs="Arial"/>
          <w:b/>
          <w:color w:val="FF0000"/>
          <w:sz w:val="20"/>
          <w:lang w:val="en-GB"/>
        </w:rPr>
      </w:pPr>
      <w:r w:rsidRPr="004D1D9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344888" wp14:editId="74CF7F1E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6838315" cy="525780"/>
                <wp:effectExtent l="0" t="0" r="19685" b="266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81D7" w14:textId="77777777" w:rsidR="006663EC" w:rsidRDefault="006663EC" w:rsidP="006663EC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3EC8CE" w14:textId="2F9AAF01" w:rsidR="006663EC" w:rsidRPr="00455EF3" w:rsidRDefault="006663EC" w:rsidP="006663EC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448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45pt;width:538.45pt;height:41.4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">
                <v:textbox>
                  <w:txbxContent>
                    <w:p w14:paraId="1AE181D7" w14:textId="77777777" w:rsidR="006663EC" w:rsidRDefault="006663EC" w:rsidP="006663EC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583EC8CE" w14:textId="2F9AAF01" w:rsidR="006663EC" w:rsidRPr="00455EF3" w:rsidRDefault="006663EC" w:rsidP="006663EC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AUTHORIZATION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D971F8" w14:textId="40713DD9" w:rsidR="006663EC" w:rsidRPr="00CD5494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="00D42303">
        <w:rPr>
          <w:rFonts w:ascii="Arial" w:hAnsi="Arial" w:cs="Arial"/>
          <w:b/>
          <w:i/>
          <w:sz w:val="20"/>
          <w:lang w:val="en-GB"/>
        </w:rPr>
        <w:t xml:space="preserve"> </w:t>
      </w:r>
      <w:r w:rsidRPr="00CD5494">
        <w:rPr>
          <w:rFonts w:ascii="Arial" w:hAnsi="Arial" w:cs="Arial"/>
          <w:b/>
          <w:i/>
          <w:sz w:val="20"/>
          <w:lang w:val="en-GB"/>
        </w:rPr>
        <w:t>to distribute my contact information (as needed) to other Section</w:t>
      </w:r>
      <w:r>
        <w:rPr>
          <w:rFonts w:ascii="Arial" w:hAnsi="Arial" w:cs="Arial"/>
          <w:b/>
          <w:i/>
          <w:sz w:val="20"/>
          <w:lang w:val="en-GB"/>
        </w:rPr>
        <w:t xml:space="preserve">/MIG/Forum 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Executives strictly for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="00D42303">
        <w:rPr>
          <w:rFonts w:ascii="Arial" w:hAnsi="Arial" w:cs="Arial"/>
          <w:b/>
          <w:i/>
          <w:sz w:val="20"/>
          <w:lang w:val="en-GB"/>
        </w:rPr>
        <w:t xml:space="preserve"> </w:t>
      </w:r>
      <w:r w:rsidRPr="00CD5494">
        <w:rPr>
          <w:rFonts w:ascii="Arial" w:hAnsi="Arial" w:cs="Arial"/>
          <w:b/>
          <w:i/>
          <w:sz w:val="20"/>
          <w:lang w:val="en-GB"/>
        </w:rPr>
        <w:t>purposes:</w:t>
      </w:r>
    </w:p>
    <w:p w14:paraId="05F616EE" w14:textId="77777777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sz w:val="20"/>
          <w:lang w:val="en-GB"/>
        </w:rPr>
      </w:pPr>
    </w:p>
    <w:p w14:paraId="4CDA6826" w14:textId="77777777" w:rsidR="006663EC" w:rsidRDefault="006663EC" w:rsidP="006663EC">
      <w:pPr>
        <w:tabs>
          <w:tab w:val="left" w:pos="-1440"/>
        </w:tabs>
        <w:ind w:left="720"/>
        <w:rPr>
          <w:rFonts w:ascii="Arial" w:hAnsi="Arial" w:cs="Arial"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</w:t>
      </w:r>
      <w:r>
        <w:rPr>
          <w:rFonts w:ascii="Arial" w:hAnsi="Arial" w:cs="Arial"/>
          <w:sz w:val="20"/>
          <w:lang w:val="en-GB"/>
        </w:rPr>
        <w:tab/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71DA62C7" w14:textId="77777777" w:rsidR="006663EC" w:rsidRDefault="006663EC" w:rsidP="006663EC">
      <w:pPr>
        <w:widowControl/>
        <w:rPr>
          <w:szCs w:val="24"/>
          <w:lang w:val="en-CA" w:eastAsia="en-CA"/>
        </w:rPr>
      </w:pPr>
    </w:p>
    <w:p w14:paraId="620C587D" w14:textId="5BCE6DA9" w:rsidR="006663EC" w:rsidRPr="00CD5494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</w:t>
      </w:r>
      <w:r w:rsidRPr="00FF1899">
        <w:rPr>
          <w:rFonts w:ascii="Arial" w:hAnsi="Arial" w:cs="Arial"/>
          <w:b/>
          <w:i/>
          <w:sz w:val="20"/>
          <w:lang w:val="en-GB"/>
        </w:rPr>
        <w:t>to share the contents of this form with the Ministry of Health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strictly for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purposes:</w:t>
      </w:r>
    </w:p>
    <w:p w14:paraId="0EAB9858" w14:textId="77777777" w:rsidR="006663EC" w:rsidRDefault="006663EC" w:rsidP="006663EC">
      <w:pPr>
        <w:widowControl/>
        <w:rPr>
          <w:snapToGrid/>
          <w:szCs w:val="24"/>
          <w:lang w:val="en-CA" w:eastAsia="en-CA"/>
        </w:rPr>
      </w:pPr>
    </w:p>
    <w:p w14:paraId="68000EC8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</w:t>
      </w:r>
    </w:p>
    <w:p w14:paraId="6543EBF1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79BF5BDB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3D33E28F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0A87677D" w14:textId="7121251E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 w:rsidR="00FA4F54"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</w:t>
      </w:r>
      <w:r w:rsidRPr="00FF1899">
        <w:rPr>
          <w:rFonts w:ascii="Arial" w:hAnsi="Arial" w:cs="Arial"/>
          <w:b/>
          <w:i/>
          <w:sz w:val="20"/>
          <w:lang w:val="en-GB"/>
        </w:rPr>
        <w:t xml:space="preserve">to share the contents of this form with </w:t>
      </w:r>
      <w:r w:rsidR="00AE6007" w:rsidRPr="00BC6E86">
        <w:rPr>
          <w:rFonts w:ascii="Arial" w:hAnsi="Arial" w:cs="Arial"/>
          <w:b/>
          <w:i/>
          <w:sz w:val="20"/>
          <w:lang w:val="en-GB"/>
        </w:rPr>
        <w:t>other Constituencies strictly for PPC purposes</w:t>
      </w:r>
      <w:r w:rsidRPr="00CD5494">
        <w:rPr>
          <w:rFonts w:ascii="Arial" w:hAnsi="Arial" w:cs="Arial"/>
          <w:b/>
          <w:i/>
          <w:sz w:val="20"/>
          <w:lang w:val="en-GB"/>
        </w:rPr>
        <w:t>:</w:t>
      </w:r>
    </w:p>
    <w:p w14:paraId="0799CA3B" w14:textId="77777777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</w:p>
    <w:p w14:paraId="31EFE62B" w14:textId="42513FB2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420561DC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53AAFBFD" w14:textId="5AF5E505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Please note that the submitter of the PFAF in the online portal must certify that:</w:t>
      </w:r>
    </w:p>
    <w:p w14:paraId="6191EA0E" w14:textId="77777777" w:rsidR="006663EC" w:rsidRDefault="006663EC" w:rsidP="006663EC">
      <w:pPr>
        <w:tabs>
          <w:tab w:val="left" w:pos="-720"/>
        </w:tabs>
        <w:ind w:left="360"/>
        <w:rPr>
          <w:rFonts w:ascii="Arial" w:hAnsi="Arial" w:cs="Arial"/>
          <w:b/>
          <w:sz w:val="20"/>
          <w:lang w:val="en-GB"/>
        </w:rPr>
      </w:pPr>
    </w:p>
    <w:p w14:paraId="35CD106D" w14:textId="6F95DE72" w:rsidR="006663EC" w:rsidRPr="00A45672" w:rsidRDefault="006663EC" w:rsidP="00A45672">
      <w:pPr>
        <w:pStyle w:val="ListParagraph"/>
        <w:numPr>
          <w:ilvl w:val="0"/>
          <w:numId w:val="1"/>
        </w:numPr>
        <w:tabs>
          <w:tab w:val="left" w:pos="-720"/>
        </w:tabs>
        <w:rPr>
          <w:rFonts w:ascii="Arial" w:hAnsi="Arial" w:cs="Arial"/>
          <w:b/>
          <w:sz w:val="20"/>
          <w:lang w:val="en-GB"/>
        </w:rPr>
      </w:pPr>
      <w:r w:rsidRPr="00A45672">
        <w:rPr>
          <w:rFonts w:ascii="Arial" w:hAnsi="Arial" w:cs="Arial"/>
          <w:b/>
          <w:sz w:val="20"/>
          <w:lang w:val="en-GB"/>
        </w:rPr>
        <w:t>The Section/MIG/Forum has approved</w:t>
      </w:r>
      <w:r w:rsidR="00C525BF" w:rsidRPr="00A45672">
        <w:rPr>
          <w:rFonts w:ascii="Arial" w:hAnsi="Arial" w:cs="Arial"/>
          <w:b/>
          <w:sz w:val="20"/>
          <w:lang w:val="en-GB"/>
        </w:rPr>
        <w:t xml:space="preserve"> and recommends</w:t>
      </w:r>
      <w:r w:rsidRPr="00A45672">
        <w:rPr>
          <w:rFonts w:ascii="Arial" w:hAnsi="Arial" w:cs="Arial"/>
          <w:b/>
          <w:sz w:val="20"/>
          <w:lang w:val="en-GB"/>
        </w:rPr>
        <w:t xml:space="preserve"> the </w:t>
      </w:r>
      <w:r w:rsidR="0075685A" w:rsidRPr="00A45672">
        <w:rPr>
          <w:rFonts w:ascii="Arial" w:hAnsi="Arial" w:cs="Arial"/>
          <w:b/>
          <w:sz w:val="20"/>
          <w:lang w:val="en-GB"/>
        </w:rPr>
        <w:t xml:space="preserve">proposed </w:t>
      </w:r>
      <w:r w:rsidRPr="00A45672">
        <w:rPr>
          <w:rFonts w:ascii="Arial" w:hAnsi="Arial" w:cs="Arial"/>
          <w:b/>
          <w:sz w:val="20"/>
          <w:lang w:val="en-GB"/>
        </w:rPr>
        <w:t>change requested in the PFAF;</w:t>
      </w:r>
      <w:r w:rsidR="00305B07" w:rsidRPr="00A45672">
        <w:rPr>
          <w:rFonts w:ascii="Arial" w:hAnsi="Arial" w:cs="Arial"/>
          <w:b/>
          <w:sz w:val="20"/>
          <w:lang w:val="en-GB"/>
        </w:rPr>
        <w:t xml:space="preserve"> </w:t>
      </w:r>
    </w:p>
    <w:p w14:paraId="5958A1D4" w14:textId="6DDC781B" w:rsidR="006663EC" w:rsidRPr="0095048C" w:rsidRDefault="006663EC" w:rsidP="0022587E">
      <w:pPr>
        <w:numPr>
          <w:ilvl w:val="0"/>
          <w:numId w:val="1"/>
        </w:numPr>
        <w:tabs>
          <w:tab w:val="left" w:pos="-720"/>
        </w:tabs>
        <w:rPr>
          <w:rFonts w:ascii="Arial" w:hAnsi="Arial" w:cs="Arial"/>
          <w:b/>
          <w:sz w:val="20"/>
          <w:lang w:val="en-GB"/>
        </w:rPr>
      </w:pPr>
      <w:r w:rsidRPr="0095048C">
        <w:rPr>
          <w:rFonts w:ascii="Arial" w:hAnsi="Arial" w:cs="Arial"/>
          <w:b/>
          <w:sz w:val="20"/>
          <w:lang w:val="en-GB"/>
        </w:rPr>
        <w:t xml:space="preserve">You are a member of the Section/MIG/Forum and authorized as either an executive or on behalf of the executive of your Section/MIG/Forum to submit this form and represent your Section/MIG/Forum at the </w:t>
      </w:r>
      <w:r w:rsidR="00FA4F54" w:rsidRPr="0095048C">
        <w:rPr>
          <w:rFonts w:ascii="Arial" w:hAnsi="Arial" w:cs="Arial"/>
          <w:b/>
          <w:sz w:val="20"/>
          <w:lang w:val="en-GB"/>
        </w:rPr>
        <w:t>PPC</w:t>
      </w:r>
      <w:r w:rsidRPr="0095048C">
        <w:rPr>
          <w:rFonts w:ascii="Arial" w:hAnsi="Arial" w:cs="Arial"/>
          <w:b/>
          <w:sz w:val="20"/>
          <w:lang w:val="en-GB"/>
        </w:rPr>
        <w:t xml:space="preserve"> Allocation process. </w:t>
      </w:r>
    </w:p>
    <w:p w14:paraId="1211E5D6" w14:textId="77777777" w:rsidR="006663EC" w:rsidRDefault="006663EC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7D7013DE" w14:textId="77777777" w:rsidR="002A7302" w:rsidRDefault="002A7302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2090E9F3" w14:textId="1CD504DD" w:rsidR="00FA3233" w:rsidRDefault="00AD1B13" w:rsidP="00FA3233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4D1D9D">
        <w:rPr>
          <w:rFonts w:ascii="Arial" w:hAnsi="Arial" w:cs="Arial"/>
          <w:noProof/>
          <w:snapToGrid/>
          <w:color w:val="2B579A"/>
          <w:sz w:val="16"/>
          <w:shd w:val="clear" w:color="auto" w:fill="E6E6E6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F85B1" wp14:editId="6D06115D">
                <wp:simplePos x="0" y="0"/>
                <wp:positionH relativeFrom="column">
                  <wp:posOffset>21590</wp:posOffset>
                </wp:positionH>
                <wp:positionV relativeFrom="paragraph">
                  <wp:posOffset>64135</wp:posOffset>
                </wp:positionV>
                <wp:extent cx="6823710" cy="534035"/>
                <wp:effectExtent l="12065" t="12700" r="1270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2FFD" w14:textId="77777777" w:rsidR="00C63641" w:rsidRDefault="00C63641" w:rsidP="00FA3233">
                            <w:pPr>
                              <w:shd w:val="clear" w:color="auto" w:fill="C0C0C0"/>
                              <w:jc w:val="center"/>
                            </w:pPr>
                          </w:p>
                          <w:p w14:paraId="4B87EFED" w14:textId="77777777" w:rsidR="00C63641" w:rsidRPr="009A4420" w:rsidRDefault="00C63641" w:rsidP="00FA3233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9A4420">
                              <w:rPr>
                                <w:b/>
                              </w:rPr>
                              <w:t>: GENERAL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85B1" id="Text Box 5" o:spid="_x0000_s1027" type="#_x0000_t202" style="position:absolute;margin-left:1.7pt;margin-top:5.05pt;width:537.3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">
                <v:textbox>
                  <w:txbxContent>
                    <w:p w14:paraId="65D22FFD" w14:textId="77777777" w:rsidR="00C63641" w:rsidRDefault="00C63641" w:rsidP="00FA3233">
                      <w:pPr>
                        <w:shd w:val="clear" w:color="auto" w:fill="C0C0C0"/>
                        <w:jc w:val="center"/>
                      </w:pPr>
                    </w:p>
                    <w:p w14:paraId="4B87EFED" w14:textId="77777777" w:rsidR="00C63641" w:rsidRPr="009A4420" w:rsidRDefault="00C63641" w:rsidP="00FA3233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1</w:t>
                      </w:r>
                      <w:r w:rsidRPr="009A4420">
                        <w:rPr>
                          <w:b/>
                        </w:rPr>
                        <w:t>: GENERAL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26BDF39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2F5F86A5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7EBD2202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4A0A8B3C" w14:textId="6E6495E7" w:rsidR="0083027D" w:rsidRDefault="009F29AA" w:rsidP="00E72E51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  <w:r w:rsidR="009A4420">
        <w:rPr>
          <w:rFonts w:ascii="Arial" w:hAnsi="Arial" w:cs="Arial"/>
          <w:b/>
          <w:sz w:val="20"/>
          <w:lang w:val="en-GB"/>
        </w:rPr>
        <w:tab/>
      </w:r>
    </w:p>
    <w:p w14:paraId="118C6207" w14:textId="2BA99A82" w:rsidR="0083027D" w:rsidRDefault="0083027D" w:rsidP="002258E4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OMA Section</w:t>
      </w:r>
      <w:r w:rsidR="004C27B4">
        <w:rPr>
          <w:rFonts w:ascii="Arial" w:hAnsi="Arial" w:cs="Arial"/>
          <w:b/>
          <w:sz w:val="20"/>
          <w:lang w:val="en-GB"/>
        </w:rPr>
        <w:t>/MIG</w:t>
      </w:r>
      <w:r w:rsidR="00EB44F9">
        <w:rPr>
          <w:rFonts w:ascii="Arial" w:hAnsi="Arial" w:cs="Arial"/>
          <w:b/>
          <w:sz w:val="20"/>
          <w:lang w:val="en-GB"/>
        </w:rPr>
        <w:t>/</w:t>
      </w:r>
      <w:r w:rsidR="0066609C">
        <w:rPr>
          <w:rFonts w:ascii="Arial" w:hAnsi="Arial" w:cs="Arial"/>
          <w:b/>
          <w:sz w:val="20"/>
          <w:lang w:val="en-GB"/>
        </w:rPr>
        <w:t>Forum</w:t>
      </w:r>
      <w:r>
        <w:rPr>
          <w:rFonts w:ascii="Arial" w:hAnsi="Arial" w:cs="Arial"/>
          <w:b/>
          <w:sz w:val="20"/>
          <w:lang w:val="en-GB"/>
        </w:rPr>
        <w:t>: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5199693A" w14:textId="77777777" w:rsidR="009F29AA" w:rsidRDefault="009F29AA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</w:p>
    <w:p w14:paraId="0566C93D" w14:textId="77777777" w:rsidR="0083027D" w:rsidRPr="00D660F0" w:rsidRDefault="004D1D9D" w:rsidP="005A1C7C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lang w:val="en-GB"/>
        </w:rPr>
      </w:pP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3027D" w:rsidRPr="00D660F0">
        <w:rPr>
          <w:rFonts w:ascii="Arial" w:hAnsi="Arial" w:cs="Arial"/>
          <w:color w:val="0000FF"/>
          <w:sz w:val="20"/>
          <w:lang w:val="en-GB"/>
        </w:rPr>
        <w:instrText xml:space="preserve"> FORMTEXT </w:instrTex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separate"/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end"/>
      </w:r>
      <w:bookmarkEnd w:id="2"/>
    </w:p>
    <w:p w14:paraId="08BCD36E" w14:textId="77777777" w:rsidR="00511740" w:rsidRDefault="00511740" w:rsidP="00FF186D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11623758" w14:textId="2B91858A" w:rsidR="00BE7EA2" w:rsidRDefault="00BE7EA2" w:rsidP="00FF186D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9468B5">
        <w:rPr>
          <w:rFonts w:ascii="Arial" w:hAnsi="Arial" w:cs="Arial"/>
          <w:b/>
          <w:sz w:val="20"/>
          <w:lang w:val="en-GB"/>
        </w:rPr>
        <w:t>Please select the option that best reflects the nature of your request:</w:t>
      </w:r>
    </w:p>
    <w:p w14:paraId="0AD7CF53" w14:textId="77777777" w:rsidR="007B5284" w:rsidRPr="007B5284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lang w:val="en-GB"/>
        </w:rPr>
      </w:pPr>
    </w:p>
    <w:p w14:paraId="14396132" w14:textId="77777777" w:rsidR="007B5284" w:rsidRPr="00047D32" w:rsidRDefault="007B5284" w:rsidP="00A47022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047D32">
        <w:rPr>
          <w:rFonts w:ascii="Arial" w:hAnsi="Arial" w:cs="Arial"/>
          <w:bCs/>
          <w:sz w:val="20"/>
          <w:lang w:val="en-GB"/>
        </w:rPr>
        <w:t>Revision to an existing fee code</w:t>
      </w:r>
    </w:p>
    <w:p w14:paraId="78527DEC" w14:textId="77777777" w:rsidR="007B5284" w:rsidRPr="00047D32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0FB5C0DF" w14:textId="77777777" w:rsidR="007B5284" w:rsidRPr="00047D32" w:rsidRDefault="007B5284" w:rsidP="00A47022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047D32">
        <w:rPr>
          <w:rFonts w:ascii="Arial" w:hAnsi="Arial" w:cs="Arial"/>
          <w:bCs/>
          <w:sz w:val="20"/>
          <w:lang w:val="en-GB"/>
        </w:rPr>
        <w:t>Introduction of a new fee code</w:t>
      </w:r>
    </w:p>
    <w:p w14:paraId="4AB4E17C" w14:textId="77777777" w:rsidR="007B5284" w:rsidRPr="00047D32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183B2DE9" w14:textId="77777777" w:rsidR="007B5284" w:rsidRPr="00047D32" w:rsidRDefault="007B5284" w:rsidP="00A47022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047D32">
        <w:rPr>
          <w:rFonts w:ascii="Arial" w:hAnsi="Arial" w:cs="Arial"/>
          <w:bCs/>
          <w:sz w:val="20"/>
          <w:lang w:val="en-GB"/>
        </w:rPr>
        <w:t>Deletion of a fee code</w:t>
      </w:r>
    </w:p>
    <w:p w14:paraId="315D11A5" w14:textId="77777777" w:rsidR="007B5284" w:rsidRPr="00047D32" w:rsidRDefault="007B5284" w:rsidP="007B5284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00E1010B" w14:textId="5A7AC427" w:rsidR="007B5284" w:rsidRPr="00047D32" w:rsidRDefault="007B5284" w:rsidP="00A47022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047D32">
        <w:rPr>
          <w:rFonts w:ascii="Arial" w:hAnsi="Arial" w:cs="Arial"/>
          <w:bCs/>
          <w:sz w:val="20"/>
          <w:lang w:val="en-GB"/>
        </w:rPr>
        <w:t>Only multiple price changes based on common rationale (more than 5 codes)</w:t>
      </w:r>
    </w:p>
    <w:p w14:paraId="50C1A712" w14:textId="77777777" w:rsidR="002A7302" w:rsidRDefault="002A7302" w:rsidP="00A42FB0">
      <w:pPr>
        <w:tabs>
          <w:tab w:val="left" w:pos="-1440"/>
          <w:tab w:val="left" w:pos="1428"/>
        </w:tabs>
        <w:ind w:left="720" w:hanging="720"/>
        <w:rPr>
          <w:rFonts w:ascii="Arial" w:hAnsi="Arial" w:cs="Arial"/>
          <w:sz w:val="20"/>
          <w:lang w:val="en-GB"/>
        </w:rPr>
      </w:pPr>
    </w:p>
    <w:p w14:paraId="5769FD00" w14:textId="77777777" w:rsidR="002A7302" w:rsidRDefault="002A7302" w:rsidP="00A42FB0">
      <w:pPr>
        <w:tabs>
          <w:tab w:val="left" w:pos="-1440"/>
          <w:tab w:val="left" w:pos="1428"/>
        </w:tabs>
        <w:ind w:left="720" w:hanging="720"/>
        <w:rPr>
          <w:rFonts w:ascii="Arial" w:hAnsi="Arial" w:cs="Arial"/>
          <w:sz w:val="20"/>
          <w:lang w:val="en-GB"/>
        </w:rPr>
      </w:pPr>
    </w:p>
    <w:p w14:paraId="24DF05D1" w14:textId="3B360F80" w:rsidR="00E40F80" w:rsidRDefault="00AD1B13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  <w:r w:rsidRPr="004D1D9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08A47A" wp14:editId="22D212A8">
                <wp:simplePos x="0" y="0"/>
                <wp:positionH relativeFrom="column">
                  <wp:posOffset>10795</wp:posOffset>
                </wp:positionH>
                <wp:positionV relativeFrom="paragraph">
                  <wp:posOffset>10160</wp:posOffset>
                </wp:positionV>
                <wp:extent cx="6847205" cy="525780"/>
                <wp:effectExtent l="10795" t="5715" r="9525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2E4E4" w14:textId="77777777" w:rsidR="00C63641" w:rsidRDefault="00C63641" w:rsidP="00025E47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403B17B" w14:textId="77777777" w:rsidR="00C63641" w:rsidRPr="00455EF3" w:rsidRDefault="00C63641" w:rsidP="00025E47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9A4420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REQUEST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8A47A" id="Text Box 4" o:spid="_x0000_s1028" type="#_x0000_t202" style="position:absolute;left:0;text-align:left;margin-left:.85pt;margin-top:.8pt;width:539.15pt;height:41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">
                <v:textbox>
                  <w:txbxContent>
                    <w:p w14:paraId="22B2E4E4" w14:textId="77777777" w:rsidR="00C63641" w:rsidRDefault="00C63641" w:rsidP="00025E47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4403B17B" w14:textId="77777777" w:rsidR="00C63641" w:rsidRPr="00455EF3" w:rsidRDefault="00C63641" w:rsidP="00025E47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2</w:t>
                      </w:r>
                      <w:r w:rsidRPr="009A4420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REQUEST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751A77" w14:textId="1F1D9A32" w:rsidR="00381A47" w:rsidRDefault="00AE0430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If this is a</w:t>
      </w:r>
      <w:r w:rsidR="0038211D">
        <w:rPr>
          <w:rFonts w:ascii="Arial" w:hAnsi="Arial" w:cs="Arial"/>
          <w:sz w:val="20"/>
          <w:lang w:val="en-GB"/>
        </w:rPr>
        <w:t>n</w:t>
      </w:r>
      <w:r>
        <w:rPr>
          <w:rFonts w:ascii="Arial" w:hAnsi="Arial" w:cs="Arial"/>
          <w:sz w:val="20"/>
          <w:lang w:val="en-GB"/>
        </w:rPr>
        <w:t xml:space="preserve"> </w:t>
      </w:r>
      <w:r w:rsidR="00733CCE" w:rsidRPr="00733CCE">
        <w:rPr>
          <w:rFonts w:ascii="Arial" w:hAnsi="Arial" w:cs="Arial"/>
          <w:b/>
          <w:bCs/>
          <w:sz w:val="20"/>
          <w:u w:val="single"/>
          <w:lang w:val="en-GB"/>
        </w:rPr>
        <w:t>Introduction of a new fee code</w:t>
      </w:r>
      <w:r>
        <w:rPr>
          <w:rFonts w:ascii="Arial" w:hAnsi="Arial" w:cs="Arial"/>
          <w:sz w:val="20"/>
          <w:lang w:val="en-GB"/>
        </w:rPr>
        <w:t xml:space="preserve">, please </w:t>
      </w:r>
      <w:r w:rsidR="00BE0C9D">
        <w:rPr>
          <w:rFonts w:ascii="Arial" w:hAnsi="Arial" w:cs="Arial"/>
          <w:sz w:val="20"/>
          <w:lang w:val="en-GB"/>
        </w:rPr>
        <w:t>identify.</w:t>
      </w:r>
    </w:p>
    <w:p w14:paraId="1BD94C7F" w14:textId="50FE50A7" w:rsidR="00717BED" w:rsidRPr="00E00B3A" w:rsidRDefault="00E632EE" w:rsidP="00E00B3A">
      <w:p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  <w:r w:rsidRPr="00E00B3A">
        <w:rPr>
          <w:rFonts w:ascii="Arial" w:hAnsi="Arial" w:cs="Arial"/>
          <w:b/>
          <w:bCs/>
          <w:sz w:val="20"/>
          <w:lang w:val="en-GB"/>
        </w:rPr>
        <w:tab/>
      </w:r>
      <w:r w:rsidRPr="00E00B3A">
        <w:rPr>
          <w:rFonts w:ascii="Arial" w:hAnsi="Arial" w:cs="Arial"/>
          <w:b/>
          <w:bCs/>
          <w:sz w:val="20"/>
          <w:lang w:val="en-GB"/>
        </w:rPr>
        <w:tab/>
      </w:r>
      <w:r w:rsidR="00D660F0" w:rsidRPr="00E00B3A">
        <w:rPr>
          <w:rFonts w:ascii="Arial" w:hAnsi="Arial" w:cs="Arial"/>
          <w:b/>
          <w:bCs/>
          <w:sz w:val="20"/>
          <w:lang w:val="en-GB"/>
        </w:rPr>
        <w:tab/>
      </w:r>
    </w:p>
    <w:p w14:paraId="2E44E43F" w14:textId="77777777" w:rsidR="00717BED" w:rsidRDefault="00717BED" w:rsidP="00E632EE">
      <w:pPr>
        <w:tabs>
          <w:tab w:val="left" w:pos="-1440"/>
        </w:tabs>
        <w:ind w:left="1440"/>
        <w:rPr>
          <w:rFonts w:ascii="Arial" w:hAnsi="Arial" w:cs="Arial"/>
          <w:b/>
          <w:bCs/>
          <w:sz w:val="20"/>
          <w:lang w:val="en-GB"/>
        </w:rPr>
      </w:pPr>
    </w:p>
    <w:p w14:paraId="71DFBD24" w14:textId="6C4EB6F7" w:rsidR="00FD5D86" w:rsidRPr="006A136E" w:rsidRDefault="00E00B3A" w:rsidP="00CF4170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Proposed</w:t>
      </w:r>
      <w:r w:rsidR="002D3299" w:rsidRPr="006A136E">
        <w:rPr>
          <w:rFonts w:ascii="Arial" w:hAnsi="Arial" w:cs="Arial"/>
          <w:b/>
          <w:bCs/>
          <w:sz w:val="20"/>
          <w:lang w:val="en-GB"/>
        </w:rPr>
        <w:t xml:space="preserve"> Fee: $ </w:t>
      </w:r>
      <w:r w:rsidR="004D1D9D" w:rsidRPr="006A136E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D3299" w:rsidRPr="006A136E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="004D1D9D" w:rsidRPr="006A136E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="004D1D9D" w:rsidRPr="006A136E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2D3299" w:rsidRPr="00AD50E2">
        <w:rPr>
          <w:noProof/>
          <w:lang w:val="en-GB"/>
        </w:rPr>
        <w:t> </w:t>
      </w:r>
      <w:r w:rsidR="002D3299" w:rsidRPr="00AD50E2">
        <w:rPr>
          <w:noProof/>
          <w:lang w:val="en-GB"/>
        </w:rPr>
        <w:t> </w:t>
      </w:r>
      <w:r w:rsidR="002D3299" w:rsidRPr="00AD50E2">
        <w:rPr>
          <w:noProof/>
          <w:lang w:val="en-GB"/>
        </w:rPr>
        <w:t> </w:t>
      </w:r>
      <w:r w:rsidR="002D3299" w:rsidRPr="00AD50E2">
        <w:rPr>
          <w:noProof/>
          <w:lang w:val="en-GB"/>
        </w:rPr>
        <w:t> </w:t>
      </w:r>
      <w:r w:rsidR="002D3299" w:rsidRPr="00AD50E2">
        <w:rPr>
          <w:noProof/>
          <w:lang w:val="en-GB"/>
        </w:rPr>
        <w:t> </w:t>
      </w:r>
      <w:r w:rsidR="004D1D9D" w:rsidRPr="006A136E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="002D3299" w:rsidRPr="006A136E">
        <w:rPr>
          <w:rFonts w:ascii="Arial" w:hAnsi="Arial" w:cs="Arial"/>
          <w:b/>
          <w:bCs/>
          <w:sz w:val="20"/>
          <w:lang w:val="en-GB"/>
        </w:rPr>
        <w:t xml:space="preserve"> </w:t>
      </w:r>
      <w:r w:rsidR="00FD5D86" w:rsidRPr="006A136E">
        <w:rPr>
          <w:rFonts w:ascii="Arial" w:hAnsi="Arial" w:cs="Arial"/>
          <w:b/>
          <w:bCs/>
          <w:sz w:val="20"/>
          <w:lang w:val="en-GB"/>
        </w:rPr>
        <w:tab/>
      </w:r>
    </w:p>
    <w:p w14:paraId="2C28CE5B" w14:textId="77777777" w:rsidR="00B61CB9" w:rsidRPr="00EE2F66" w:rsidRDefault="00B61CB9" w:rsidP="00E00B3A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2F6653E8" w14:textId="45EC9641" w:rsidR="0012535C" w:rsidRPr="006A136E" w:rsidRDefault="00180E1D" w:rsidP="00CF4170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  <w:r w:rsidRPr="006A136E">
        <w:rPr>
          <w:rFonts w:ascii="Arial" w:hAnsi="Arial" w:cs="Arial"/>
          <w:b/>
          <w:bCs/>
          <w:sz w:val="20"/>
          <w:lang w:val="en-GB"/>
        </w:rPr>
        <w:t>Proposed Descriptor:</w:t>
      </w:r>
      <w:r w:rsidR="00E00B3A">
        <w:rPr>
          <w:rFonts w:ascii="Arial" w:hAnsi="Arial" w:cs="Arial"/>
          <w:b/>
          <w:bCs/>
          <w:sz w:val="20"/>
          <w:lang w:val="en-GB"/>
        </w:rPr>
        <w:t xml:space="preserve"> </w:t>
      </w:r>
      <w:r w:rsidR="004D1D9D" w:rsidRPr="006A136E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83027D" w:rsidRPr="006A136E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="004D1D9D" w:rsidRPr="006A136E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="004D1D9D" w:rsidRPr="006A136E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83027D" w:rsidRPr="00AD50E2">
        <w:rPr>
          <w:noProof/>
          <w:u w:val="single"/>
          <w:lang w:val="en-GB"/>
        </w:rPr>
        <w:t> </w:t>
      </w:r>
      <w:r w:rsidR="0083027D" w:rsidRPr="00AD50E2">
        <w:rPr>
          <w:noProof/>
          <w:u w:val="single"/>
          <w:lang w:val="en-GB"/>
        </w:rPr>
        <w:t> </w:t>
      </w:r>
      <w:r w:rsidR="0083027D" w:rsidRPr="00AD50E2">
        <w:rPr>
          <w:noProof/>
          <w:u w:val="single"/>
          <w:lang w:val="en-GB"/>
        </w:rPr>
        <w:t> </w:t>
      </w:r>
      <w:r w:rsidR="0083027D" w:rsidRPr="00AD50E2">
        <w:rPr>
          <w:noProof/>
          <w:u w:val="single"/>
          <w:lang w:val="en-GB"/>
        </w:rPr>
        <w:t> </w:t>
      </w:r>
      <w:r w:rsidR="0083027D" w:rsidRPr="00AD50E2">
        <w:rPr>
          <w:noProof/>
          <w:u w:val="single"/>
          <w:lang w:val="en-GB"/>
        </w:rPr>
        <w:t> </w:t>
      </w:r>
      <w:r w:rsidR="004D1D9D" w:rsidRPr="006A136E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bookmarkEnd w:id="3"/>
      <w:r w:rsidR="0083027D" w:rsidRPr="006A136E">
        <w:rPr>
          <w:rFonts w:ascii="Arial" w:hAnsi="Arial" w:cs="Arial"/>
          <w:b/>
          <w:bCs/>
          <w:sz w:val="20"/>
          <w:lang w:val="en-GB"/>
        </w:rPr>
        <w:tab/>
      </w:r>
    </w:p>
    <w:p w14:paraId="3A7BDE70" w14:textId="77777777" w:rsidR="0012535C" w:rsidRDefault="0012535C" w:rsidP="0012535C">
      <w:p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</w:p>
    <w:p w14:paraId="2E835E1B" w14:textId="566FA49E" w:rsidR="00883F34" w:rsidRPr="006A136E" w:rsidRDefault="00F23A08" w:rsidP="00CF4170">
      <w:pPr>
        <w:pStyle w:val="ListParagraph"/>
        <w:numPr>
          <w:ilvl w:val="0"/>
          <w:numId w:val="7"/>
        </w:numPr>
        <w:tabs>
          <w:tab w:val="left" w:pos="-1440"/>
        </w:tabs>
        <w:rPr>
          <w:rFonts w:ascii="Arial" w:hAnsi="Arial" w:cs="Arial"/>
          <w:sz w:val="20"/>
          <w:lang w:val="en-GB"/>
        </w:rPr>
      </w:pPr>
      <w:r w:rsidRPr="006A136E">
        <w:rPr>
          <w:rFonts w:ascii="Arial" w:hAnsi="Arial" w:cs="Arial"/>
          <w:b/>
          <w:bCs/>
          <w:sz w:val="20"/>
          <w:lang w:val="en-GB"/>
        </w:rPr>
        <w:t>Proposed Payment Rules and/or Medical Record Keeping Requirements</w:t>
      </w:r>
      <w:r w:rsidR="00EF529B" w:rsidRPr="006A136E">
        <w:rPr>
          <w:rFonts w:ascii="Arial" w:hAnsi="Arial" w:cs="Arial"/>
          <w:b/>
          <w:bCs/>
          <w:sz w:val="20"/>
          <w:lang w:val="en-GB"/>
        </w:rPr>
        <w:t xml:space="preserve"> </w:t>
      </w:r>
      <w:r w:rsidRPr="006A136E">
        <w:rPr>
          <w:rFonts w:ascii="Arial" w:hAnsi="Arial" w:cs="Arial"/>
          <w:b/>
          <w:bCs/>
          <w:sz w:val="20"/>
          <w:lang w:val="en-GB"/>
        </w:rPr>
        <w:t xml:space="preserve">(if </w:t>
      </w:r>
      <w:r w:rsidR="00465037">
        <w:rPr>
          <w:rFonts w:ascii="Arial" w:hAnsi="Arial" w:cs="Arial"/>
          <w:b/>
          <w:bCs/>
          <w:sz w:val="20"/>
          <w:lang w:val="en-GB"/>
        </w:rPr>
        <w:t>any</w:t>
      </w:r>
      <w:r w:rsidRPr="006A136E">
        <w:rPr>
          <w:rFonts w:ascii="Arial" w:hAnsi="Arial" w:cs="Arial"/>
          <w:b/>
          <w:bCs/>
          <w:sz w:val="20"/>
          <w:lang w:val="en-GB"/>
        </w:rPr>
        <w:t>):</w:t>
      </w:r>
      <w:r w:rsidRPr="006A136E">
        <w:rPr>
          <w:rFonts w:ascii="Arial" w:hAnsi="Arial" w:cs="Arial"/>
          <w:sz w:val="20"/>
          <w:lang w:val="en-GB"/>
        </w:rPr>
        <w:t xml:space="preserve"> </w:t>
      </w:r>
      <w:r w:rsidR="00E405D5" w:rsidRPr="006A136E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D5" w:rsidRPr="006A136E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E405D5" w:rsidRPr="006A136E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E405D5" w:rsidRPr="006A136E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E405D5" w:rsidRPr="00EE2F66">
        <w:rPr>
          <w:noProof/>
          <w:u w:val="single"/>
          <w:lang w:val="en-GB"/>
        </w:rPr>
        <w:t> </w:t>
      </w:r>
      <w:r w:rsidR="00E405D5" w:rsidRPr="00EE2F66">
        <w:rPr>
          <w:noProof/>
          <w:u w:val="single"/>
          <w:lang w:val="en-GB"/>
        </w:rPr>
        <w:t> </w:t>
      </w:r>
      <w:r w:rsidR="00E405D5" w:rsidRPr="00EE2F66">
        <w:rPr>
          <w:noProof/>
          <w:u w:val="single"/>
          <w:lang w:val="en-GB"/>
        </w:rPr>
        <w:t> </w:t>
      </w:r>
      <w:r w:rsidR="00E405D5" w:rsidRPr="00EE2F66">
        <w:rPr>
          <w:noProof/>
          <w:u w:val="single"/>
          <w:lang w:val="en-GB"/>
        </w:rPr>
        <w:t> </w:t>
      </w:r>
      <w:r w:rsidR="00E405D5" w:rsidRPr="00EE2F66">
        <w:rPr>
          <w:noProof/>
          <w:u w:val="single"/>
          <w:lang w:val="en-GB"/>
        </w:rPr>
        <w:t> </w:t>
      </w:r>
      <w:r w:rsidR="00E405D5" w:rsidRPr="006A136E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="00E405D5" w:rsidRPr="006A136E">
        <w:rPr>
          <w:rFonts w:ascii="Arial" w:hAnsi="Arial" w:cs="Arial"/>
          <w:sz w:val="20"/>
          <w:lang w:val="en-GB"/>
        </w:rPr>
        <w:tab/>
      </w:r>
    </w:p>
    <w:p w14:paraId="6474C8E9" w14:textId="36DBEF98" w:rsidR="003A3F15" w:rsidRPr="008474A3" w:rsidRDefault="003A3F15" w:rsidP="008474A3">
      <w:pPr>
        <w:pStyle w:val="Heading2"/>
        <w:shd w:val="clear" w:color="auto" w:fill="FFFFFF"/>
        <w:spacing w:before="45"/>
        <w:rPr>
          <w:rFonts w:ascii="Arial" w:hAnsi="Arial" w:cs="Arial"/>
          <w:snapToGrid/>
          <w:color w:val="161616"/>
          <w:sz w:val="24"/>
          <w:szCs w:val="24"/>
          <w:lang w:val="en-CA" w:eastAsia="en-CA"/>
        </w:rPr>
      </w:pPr>
      <w:r w:rsidRPr="008474A3">
        <w:rPr>
          <w:rFonts w:ascii="Arial" w:hAnsi="Arial" w:cs="Arial"/>
          <w:color w:val="161616"/>
          <w:sz w:val="24"/>
          <w:szCs w:val="24"/>
        </w:rPr>
        <w:t>Subsection (A)</w:t>
      </w:r>
    </w:p>
    <w:p w14:paraId="6F4C892E" w14:textId="77777777" w:rsidR="003A3F15" w:rsidRPr="008474A3" w:rsidRDefault="003A3F15" w:rsidP="008474A3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8474A3">
        <w:rPr>
          <w:rStyle w:val="Emphasis"/>
          <w:rFonts w:ascii="Arial" w:hAnsi="Arial" w:cs="Arial"/>
          <w:b/>
          <w:bCs/>
          <w:color w:val="000000"/>
        </w:rPr>
        <w:t>DESCRIPTION OF PROCEDURE OR SERVICE</w:t>
      </w:r>
    </w:p>
    <w:p w14:paraId="6637A830" w14:textId="04872E7F" w:rsidR="003A3F15" w:rsidRPr="003A3F15" w:rsidRDefault="000B4E31" w:rsidP="003A3F15">
      <w:pPr>
        <w:shd w:val="clear" w:color="auto" w:fill="FFFFFF"/>
        <w:rPr>
          <w:rFonts w:ascii="Arial" w:hAnsi="Arial" w:cs="Arial"/>
          <w:b/>
          <w:bCs/>
          <w:sz w:val="20"/>
          <w:lang w:val="en-GB"/>
        </w:rPr>
      </w:pPr>
      <w:r w:rsidRPr="000B4E31">
        <w:rPr>
          <w:rFonts w:ascii="Arial" w:hAnsi="Arial" w:cs="Arial"/>
          <w:b/>
          <w:bCs/>
          <w:sz w:val="20"/>
          <w:lang w:val="en-GB"/>
        </w:rPr>
        <w:t>Please provide an assessment of the service’s level of complexity (e.g.: additional training required, technical and other skills, risk and stress in performance of this procedure/service):</w:t>
      </w:r>
      <w:r w:rsidR="006346D8" w:rsidRPr="006346D8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t xml:space="preserve"> </w: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346D8" w:rsidRPr="00EE2F66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79515D0A" w14:textId="77777777" w:rsidR="00E405D5" w:rsidRDefault="00E405D5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54BBCCF1" w14:textId="149B502B" w:rsidR="00063AB2" w:rsidRDefault="00063AB2" w:rsidP="000B299E">
      <w:pPr>
        <w:shd w:val="clear" w:color="auto" w:fill="FFFFFF"/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Is this a </w:t>
      </w:r>
      <w:r w:rsidRPr="000B299E">
        <w:rPr>
          <w:rFonts w:ascii="Arial" w:hAnsi="Arial" w:cs="Arial"/>
          <w:b/>
          <w:bCs/>
          <w:sz w:val="20"/>
          <w:lang w:val="en-GB"/>
        </w:rPr>
        <w:t>novel</w:t>
      </w: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or previously uninsured therapeutic or diagnostic service? </w:t>
      </w:r>
    </w:p>
    <w:p w14:paraId="5C6716BB" w14:textId="77777777" w:rsidR="000E3ABE" w:rsidRDefault="000E3ABE" w:rsidP="006346D8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51E661D9" w14:textId="0E44930F" w:rsidR="000E3ABE" w:rsidRDefault="000E3ABE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</w:p>
    <w:p w14:paraId="2100306B" w14:textId="77777777" w:rsidR="000E3ABE" w:rsidRDefault="000E3ABE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14EB654D" w14:textId="1FC13C82" w:rsidR="000E3ABE" w:rsidRDefault="009A5ACA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If this is a </w:t>
      </w:r>
      <w:r w:rsidRPr="009A5ACA">
        <w:rPr>
          <w:rFonts w:ascii="Arial" w:hAnsi="Arial" w:cs="Arial"/>
          <w:b/>
          <w:bCs/>
          <w:sz w:val="20"/>
          <w:lang w:val="en-GB"/>
        </w:rPr>
        <w:t>YES</w:t>
      </w:r>
      <w:r>
        <w:rPr>
          <w:rFonts w:ascii="Arial" w:hAnsi="Arial" w:cs="Arial"/>
          <w:sz w:val="20"/>
          <w:lang w:val="en-GB"/>
        </w:rPr>
        <w:t xml:space="preserve">, </w:t>
      </w:r>
    </w:p>
    <w:p w14:paraId="4AC39B7E" w14:textId="77777777" w:rsidR="000B299E" w:rsidRDefault="000B299E" w:rsidP="000B299E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5CA09FAA" w14:textId="7C4F0AF5" w:rsidR="00985210" w:rsidRPr="00985210" w:rsidRDefault="000B299E" w:rsidP="00985210">
      <w:pPr>
        <w:pStyle w:val="ListParagraph"/>
        <w:numPr>
          <w:ilvl w:val="0"/>
          <w:numId w:val="14"/>
        </w:num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0B299E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Is this service generally accepted as standard of care?</w:t>
      </w: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(</w:t>
      </w:r>
      <w:r w:rsidRPr="000B299E">
        <w:rPr>
          <w:rFonts w:ascii="Roboto" w:hAnsi="Roboto"/>
          <w:b/>
          <w:bCs/>
          <w:color w:val="161616"/>
          <w:sz w:val="21"/>
          <w:szCs w:val="21"/>
          <w:u w:val="single"/>
          <w:shd w:val="clear" w:color="auto" w:fill="FFFFFF"/>
        </w:rPr>
        <w:t>PLEASE NOTE:</w:t>
      </w:r>
      <w:r w:rsidRPr="000B299E">
        <w:rPr>
          <w:rFonts w:ascii="Arial" w:hAnsi="Arial" w:cs="Arial"/>
          <w:sz w:val="20"/>
          <w:lang w:val="en-GB"/>
        </w:rPr>
        <w:t xml:space="preserve"> </w:t>
      </w:r>
      <w:r w:rsidR="00543450" w:rsidRPr="00543450">
        <w:rPr>
          <w:rFonts w:ascii="Arial" w:hAnsi="Arial" w:cs="Arial"/>
          <w:sz w:val="20"/>
          <w:lang w:val="en-GB"/>
        </w:rPr>
        <w:t>PPC requests that if yes, high level evidence to support that this is standard of care must be uploaded at the end of this form.</w:t>
      </w:r>
      <w:r w:rsidR="00543450">
        <w:rPr>
          <w:rFonts w:ascii="Arial" w:hAnsi="Arial" w:cs="Arial"/>
          <w:sz w:val="20"/>
          <w:lang w:val="en-GB"/>
        </w:rPr>
        <w:t xml:space="preserve">) </w:t>
      </w:r>
      <w:r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E2F66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29335940" w14:textId="77777777" w:rsidR="002848D7" w:rsidRDefault="002848D7" w:rsidP="00B61AAC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3620923A" w14:textId="71B3B37E" w:rsidR="00B61AAC" w:rsidRDefault="002848D7" w:rsidP="00B61AAC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If no, please explain why this is proposed as an insured service and provide high level evidence to support [upload at the end of this form]</w:t>
      </w:r>
      <w:r w:rsidR="00597F84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  <w:r w:rsidR="00597F84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97F84" w:rsidRPr="00EE2F66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597F84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597F84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597F84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597F84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597F84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597F84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597F84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597F84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39A4F07A" w14:textId="77777777" w:rsidR="002848D7" w:rsidRDefault="002848D7" w:rsidP="00B61AAC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61C05DAD" w14:textId="089E9E97" w:rsidR="001D3735" w:rsidRDefault="00F1483C" w:rsidP="00B61AA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 w:rsidRPr="00B61AAC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Has this procedure/service been reviewed by Ontario Health Technology Advisory Committee (OHTAC) or another similar evaluating body?</w:t>
      </w:r>
      <w:r w:rsidR="00985210" w:rsidRPr="00B61AAC">
        <w:rPr>
          <w:rFonts w:ascii="Arial" w:hAnsi="Arial" w:cs="Arial"/>
          <w:sz w:val="20"/>
          <w:lang w:val="en-GB"/>
        </w:rPr>
        <w:t xml:space="preserve"> </w:t>
      </w:r>
      <w:r w:rsidR="001D3735">
        <w:rPr>
          <w:rFonts w:ascii="Arial" w:hAnsi="Arial" w:cs="Arial"/>
          <w:sz w:val="20"/>
          <w:lang w:val="en-GB"/>
        </w:rPr>
        <w:t>(</w:t>
      </w:r>
      <w:r w:rsidR="001D3735" w:rsidRPr="001D3735">
        <w:rPr>
          <w:rFonts w:ascii="Arial" w:hAnsi="Arial" w:cs="Arial"/>
          <w:b/>
          <w:bCs/>
          <w:sz w:val="20"/>
          <w:u w:val="single"/>
          <w:lang w:val="en-GB"/>
        </w:rPr>
        <w:t>PLEASE NOTE:</w:t>
      </w:r>
      <w:r w:rsidR="001D3735" w:rsidRPr="001D3735">
        <w:rPr>
          <w:rFonts w:ascii="Arial" w:hAnsi="Arial" w:cs="Arial"/>
          <w:sz w:val="20"/>
          <w:lang w:val="en-GB"/>
        </w:rPr>
        <w:t xml:space="preserve"> If yes, PPC requests that a copy of the OHTAC review(s) be uploaded at the end of this form.</w:t>
      </w:r>
      <w:r w:rsidR="001D3735">
        <w:rPr>
          <w:rFonts w:ascii="Arial" w:hAnsi="Arial" w:cs="Arial"/>
          <w:sz w:val="20"/>
          <w:lang w:val="en-GB"/>
        </w:rPr>
        <w:t>)</w:t>
      </w:r>
    </w:p>
    <w:p w14:paraId="625E7895" w14:textId="77777777" w:rsidR="001D3735" w:rsidRDefault="001D3735" w:rsidP="00B61AA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315FD471" w14:textId="2BD696A8" w:rsidR="00985210" w:rsidRPr="00B61AAC" w:rsidRDefault="00985210" w:rsidP="00B61AAC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B61AAC">
        <w:rPr>
          <w:rFonts w:ascii="Arial" w:hAnsi="Arial" w:cs="Arial"/>
          <w:sz w:val="20"/>
          <w:lang w:val="en-GB"/>
        </w:rPr>
        <w:t xml:space="preserve">  </w:t>
      </w:r>
      <w:r w:rsidRPr="00B61AAC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B61AAC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B61AAC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B61AAC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B61AAC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Pr="00B61AAC">
        <w:rPr>
          <w:rFonts w:ascii="Arial" w:hAnsi="Arial" w:cs="Arial"/>
          <w:sz w:val="20"/>
          <w:lang w:val="en-GB"/>
        </w:rPr>
        <w:t xml:space="preserve"> Yes    </w:t>
      </w:r>
      <w:r w:rsidRPr="00B61AAC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B61AAC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B61AAC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B61AAC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B61AAC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Pr="00B61AAC">
        <w:rPr>
          <w:rFonts w:ascii="Arial" w:hAnsi="Arial" w:cs="Arial"/>
          <w:sz w:val="20"/>
          <w:lang w:val="en-GB"/>
        </w:rPr>
        <w:t xml:space="preserve"> No   </w:t>
      </w:r>
      <w:r w:rsidRPr="00B61AAC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B61AAC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B61AAC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B61AAC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B61AAC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Pr="00B61AAC">
        <w:rPr>
          <w:rFonts w:ascii="Arial" w:hAnsi="Arial" w:cs="Arial"/>
          <w:sz w:val="20"/>
          <w:lang w:val="en-GB"/>
        </w:rPr>
        <w:t xml:space="preserve"> Don’t Know</w:t>
      </w:r>
    </w:p>
    <w:p w14:paraId="62C6C113" w14:textId="77777777" w:rsidR="00B61AAC" w:rsidRDefault="00B61AAC" w:rsidP="00B61AAC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5DEC4B98" w14:textId="68EB3D01" w:rsidR="00800403" w:rsidRPr="00B61AAC" w:rsidRDefault="00800403" w:rsidP="00B61AAC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B61AAC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If applicable, describe the indications for the service (e.g.: patient type, disease, and other contextual factors).</w:t>
      </w:r>
      <w:r w:rsidR="00C13FB5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  <w:r w:rsidR="00C13FB5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13FB5" w:rsidRPr="00EE2F66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C13FB5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C13FB5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C13FB5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C13FB5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C13FB5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C13FB5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C13FB5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C13FB5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1B467833" w14:textId="77777777" w:rsidR="00063AB2" w:rsidRDefault="00063AB2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1B6340C1" w14:textId="15825666" w:rsidR="006346D8" w:rsidRPr="008474A3" w:rsidRDefault="006346D8" w:rsidP="006346D8">
      <w:pPr>
        <w:pStyle w:val="Heading2"/>
        <w:shd w:val="clear" w:color="auto" w:fill="FFFFFF"/>
        <w:spacing w:before="45"/>
        <w:rPr>
          <w:rFonts w:ascii="Arial" w:hAnsi="Arial" w:cs="Arial"/>
          <w:snapToGrid/>
          <w:color w:val="161616"/>
          <w:sz w:val="24"/>
          <w:szCs w:val="24"/>
          <w:lang w:val="en-CA" w:eastAsia="en-CA"/>
        </w:rPr>
      </w:pPr>
      <w:r w:rsidRPr="008474A3">
        <w:rPr>
          <w:rFonts w:ascii="Arial" w:hAnsi="Arial" w:cs="Arial"/>
          <w:color w:val="161616"/>
          <w:sz w:val="24"/>
          <w:szCs w:val="24"/>
        </w:rPr>
        <w:t>Subsection (</w:t>
      </w:r>
      <w:r>
        <w:rPr>
          <w:rFonts w:ascii="Arial" w:hAnsi="Arial" w:cs="Arial"/>
          <w:color w:val="161616"/>
          <w:sz w:val="24"/>
          <w:szCs w:val="24"/>
        </w:rPr>
        <w:t>B</w:t>
      </w:r>
      <w:r w:rsidRPr="008474A3">
        <w:rPr>
          <w:rFonts w:ascii="Arial" w:hAnsi="Arial" w:cs="Arial"/>
          <w:color w:val="161616"/>
          <w:sz w:val="24"/>
          <w:szCs w:val="24"/>
        </w:rPr>
        <w:t>)</w:t>
      </w:r>
    </w:p>
    <w:p w14:paraId="49B7DB78" w14:textId="2DEDE12C" w:rsidR="006346D8" w:rsidRPr="008474A3" w:rsidRDefault="007821C9" w:rsidP="006346D8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7821C9">
        <w:rPr>
          <w:rStyle w:val="Emphasis"/>
          <w:rFonts w:ascii="Arial" w:hAnsi="Arial" w:cs="Arial"/>
          <w:b/>
          <w:bCs/>
          <w:color w:val="000000"/>
        </w:rPr>
        <w:t>COMPARATOR SERVICES</w:t>
      </w:r>
    </w:p>
    <w:p w14:paraId="2D6B5CA4" w14:textId="53B8B868" w:rsidR="006346D8" w:rsidRPr="003A3F15" w:rsidRDefault="00791FB6" w:rsidP="006346D8">
      <w:pPr>
        <w:shd w:val="clear" w:color="auto" w:fill="FFFFFF"/>
        <w:rPr>
          <w:rFonts w:ascii="Arial" w:hAnsi="Arial" w:cs="Arial"/>
          <w:b/>
          <w:bCs/>
          <w:sz w:val="20"/>
          <w:lang w:val="en-GB"/>
        </w:rPr>
      </w:pPr>
      <w:r w:rsidRPr="00791FB6">
        <w:rPr>
          <w:rFonts w:ascii="Arial" w:hAnsi="Arial" w:cs="Arial"/>
          <w:b/>
          <w:bCs/>
          <w:sz w:val="20"/>
          <w:lang w:val="en-GB"/>
        </w:rPr>
        <w:lastRenderedPageBreak/>
        <w:t>If applicable, list comparable existing fee codes, their fee amounts and their descriptors (as they appear in the OHIP Schedule)</w:t>
      </w:r>
      <w:r w:rsidR="007821C9" w:rsidRPr="007821C9">
        <w:rPr>
          <w:rFonts w:ascii="Arial" w:hAnsi="Arial" w:cs="Arial"/>
          <w:b/>
          <w:bCs/>
          <w:sz w:val="20"/>
          <w:lang w:val="en-GB"/>
        </w:rPr>
        <w:t>.</w: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346D8" w:rsidRPr="00EE2F66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noProof/>
          <w:sz w:val="20"/>
          <w:u w:val="single"/>
          <w:lang w:val="en-GB"/>
        </w:rPr>
        <w:t> </w:t>
      </w:r>
      <w:r w:rsidR="006346D8" w:rsidRPr="00EE2F66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52297466" w14:textId="77777777" w:rsidR="006346D8" w:rsidRDefault="006346D8" w:rsidP="006346D8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07498EA6" w14:textId="24FA53F3" w:rsidR="00791FB6" w:rsidRPr="00A87B34" w:rsidRDefault="00791FB6" w:rsidP="00536DA0">
      <w:pPr>
        <w:pStyle w:val="Heading2"/>
        <w:shd w:val="clear" w:color="auto" w:fill="FFFFFF"/>
        <w:spacing w:before="45"/>
        <w:rPr>
          <w:rFonts w:ascii="Arial" w:hAnsi="Arial" w:cs="Arial"/>
          <w:color w:val="161616"/>
          <w:sz w:val="24"/>
          <w:szCs w:val="24"/>
        </w:rPr>
      </w:pPr>
      <w:r w:rsidRPr="00A87B34">
        <w:rPr>
          <w:rFonts w:ascii="Arial" w:hAnsi="Arial" w:cs="Arial"/>
          <w:color w:val="161616"/>
          <w:sz w:val="24"/>
          <w:szCs w:val="24"/>
        </w:rPr>
        <w:t>Subsection (C)</w:t>
      </w:r>
    </w:p>
    <w:p w14:paraId="0C88C19F" w14:textId="77777777" w:rsidR="00536DA0" w:rsidRPr="00A87B34" w:rsidRDefault="00536DA0" w:rsidP="00536DA0">
      <w:pPr>
        <w:rPr>
          <w:rFonts w:ascii="Arial" w:hAnsi="Arial" w:cs="Arial"/>
          <w:lang w:val="en-GB"/>
        </w:rPr>
      </w:pPr>
    </w:p>
    <w:p w14:paraId="42E48F08" w14:textId="1F1668D5" w:rsidR="00377E61" w:rsidRPr="00A87B34" w:rsidRDefault="00536DA0" w:rsidP="00536DA0">
      <w:pPr>
        <w:tabs>
          <w:tab w:val="left" w:pos="-1440"/>
          <w:tab w:val="left" w:pos="1428"/>
        </w:tabs>
        <w:jc w:val="center"/>
        <w:rPr>
          <w:rStyle w:val="Emphasis"/>
          <w:rFonts w:ascii="Arial" w:hAnsi="Arial" w:cs="Arial"/>
          <w:b/>
          <w:bCs/>
          <w:snapToGrid/>
          <w:color w:val="000000"/>
          <w:szCs w:val="24"/>
          <w:lang w:val="en-CA" w:eastAsia="en-CA"/>
        </w:rPr>
      </w:pPr>
      <w:r w:rsidRPr="00A87B34">
        <w:rPr>
          <w:rStyle w:val="Emphasis"/>
          <w:rFonts w:ascii="Tahoma" w:hAnsi="Tahoma" w:cs="Tahoma"/>
          <w:b/>
          <w:bCs/>
          <w:snapToGrid/>
          <w:color w:val="000000"/>
          <w:szCs w:val="24"/>
          <w:lang w:val="en-CA" w:eastAsia="en-CA"/>
        </w:rPr>
        <w:t>﻿</w:t>
      </w:r>
      <w:r w:rsidRPr="00A87B34">
        <w:rPr>
          <w:rStyle w:val="Emphasis"/>
          <w:rFonts w:ascii="Arial" w:hAnsi="Arial" w:cs="Arial"/>
          <w:b/>
          <w:bCs/>
          <w:snapToGrid/>
          <w:color w:val="000000"/>
          <w:szCs w:val="24"/>
          <w:lang w:val="en-CA" w:eastAsia="en-CA"/>
        </w:rPr>
        <w:t>OTHER SERVICES</w:t>
      </w:r>
    </w:p>
    <w:p w14:paraId="337A84B7" w14:textId="77777777" w:rsidR="00536DA0" w:rsidRPr="00A87B34" w:rsidRDefault="00536DA0" w:rsidP="00536DA0">
      <w:pPr>
        <w:tabs>
          <w:tab w:val="left" w:pos="-1440"/>
          <w:tab w:val="left" w:pos="1428"/>
        </w:tabs>
        <w:jc w:val="center"/>
        <w:rPr>
          <w:rStyle w:val="Emphasis"/>
          <w:rFonts w:ascii="Arial" w:hAnsi="Arial" w:cs="Arial"/>
          <w:b/>
          <w:bCs/>
          <w:snapToGrid/>
          <w:color w:val="000000"/>
          <w:szCs w:val="24"/>
          <w:lang w:val="en-CA" w:eastAsia="en-CA"/>
        </w:rPr>
      </w:pPr>
    </w:p>
    <w:p w14:paraId="2FA9EA37" w14:textId="256BD6F0" w:rsidR="0069388D" w:rsidRDefault="00920BCF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920BCF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If this service is currently provided in Ontario, choose all that apply:</w:t>
      </w:r>
      <w:r w:rsidR="00E56A9A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 xml:space="preserve"> (</w:t>
      </w:r>
      <w:r w:rsidR="00AB4C0D" w:rsidRPr="00AB4C0D">
        <w:rPr>
          <w:rFonts w:ascii="Arial" w:hAnsi="Arial" w:cs="Arial"/>
          <w:b/>
          <w:bCs/>
          <w:color w:val="161616"/>
          <w:sz w:val="21"/>
          <w:szCs w:val="21"/>
          <w:u w:val="single"/>
          <w:shd w:val="clear" w:color="auto" w:fill="FFFFFF"/>
        </w:rPr>
        <w:t>NOTE</w:t>
      </w:r>
      <w:r w:rsidR="00AB4C0D" w:rsidRPr="00334F80">
        <w:rPr>
          <w:rFonts w:ascii="Arial" w:hAnsi="Arial" w:cs="Arial"/>
          <w:color w:val="161616"/>
          <w:sz w:val="21"/>
          <w:szCs w:val="21"/>
          <w:u w:val="single"/>
          <w:shd w:val="clear" w:color="auto" w:fill="FFFFFF"/>
        </w:rPr>
        <w:t>:</w:t>
      </w:r>
      <w:r w:rsidR="00AB4C0D" w:rsidRPr="00334F80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 </w:t>
      </w:r>
      <w:r w:rsidR="0089582D" w:rsidRPr="00334F80">
        <w:rPr>
          <w:rFonts w:ascii="Arial" w:hAnsi="Arial" w:cs="Arial"/>
          <w:color w:val="161616"/>
          <w:sz w:val="21"/>
          <w:szCs w:val="21"/>
          <w:shd w:val="clear" w:color="auto" w:fill="FFFFFF"/>
        </w:rPr>
        <w:t>If one or more of the following options are chosen, specification</w:t>
      </w:r>
      <w:r w:rsidR="00EF4C5E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 </w:t>
      </w:r>
      <w:r w:rsidR="0089582D" w:rsidRPr="00334F80">
        <w:rPr>
          <w:rFonts w:ascii="Arial" w:hAnsi="Arial" w:cs="Arial"/>
          <w:color w:val="161616"/>
          <w:sz w:val="21"/>
          <w:szCs w:val="21"/>
          <w:shd w:val="clear" w:color="auto" w:fill="FFFFFF"/>
        </w:rPr>
        <w:t>will be required: "included as part of another fee code," "independent consideration," and "program funding."</w:t>
      </w:r>
      <w:r w:rsidR="00334F80" w:rsidRPr="00334F80">
        <w:rPr>
          <w:rFonts w:ascii="Arial" w:hAnsi="Arial" w:cs="Arial"/>
          <w:color w:val="161616"/>
          <w:sz w:val="21"/>
          <w:szCs w:val="21"/>
          <w:shd w:val="clear" w:color="auto" w:fill="FFFFFF"/>
        </w:rPr>
        <w:t>)</w:t>
      </w:r>
    </w:p>
    <w:p w14:paraId="582B2F8B" w14:textId="77777777" w:rsidR="00334F80" w:rsidRPr="00334F80" w:rsidRDefault="00334F80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248B19BF" w14:textId="02D340C5" w:rsidR="0069388D" w:rsidRPr="00A87B34" w:rsidRDefault="00C00B81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69388D"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Included as part of another Fee Code(s)</w:t>
      </w:r>
    </w:p>
    <w:p w14:paraId="07677F18" w14:textId="77777777" w:rsidR="0069388D" w:rsidRPr="00A87B34" w:rsidRDefault="0069388D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288372DE" w14:textId="296EC9E6" w:rsidR="0069388D" w:rsidRPr="00A87B34" w:rsidRDefault="00C00B81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69388D"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Independent Consideration</w:t>
      </w:r>
    </w:p>
    <w:p w14:paraId="55DA7C7F" w14:textId="77777777" w:rsidR="0069388D" w:rsidRPr="00A87B34" w:rsidRDefault="0069388D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39E709C6" w14:textId="49EFBB28" w:rsidR="0069388D" w:rsidRPr="00A87B34" w:rsidRDefault="00C00B81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69388D"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Directly Billed to Patient</w:t>
      </w:r>
    </w:p>
    <w:p w14:paraId="6F6ED182" w14:textId="77777777" w:rsidR="0069388D" w:rsidRPr="00A87B34" w:rsidRDefault="0069388D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09686D9A" w14:textId="4DFB85C9" w:rsidR="0069388D" w:rsidRPr="00A87B34" w:rsidRDefault="00C00B81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69388D"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Program Funding</w:t>
      </w:r>
    </w:p>
    <w:p w14:paraId="06416CB7" w14:textId="77777777" w:rsidR="0069388D" w:rsidRPr="00A87B34" w:rsidRDefault="0069388D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6205A1BD" w14:textId="008E56E0" w:rsidR="00150B7C" w:rsidRPr="00A87B34" w:rsidRDefault="00C00B81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69388D"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Not Aware of Any Source of Funding</w:t>
      </w:r>
    </w:p>
    <w:p w14:paraId="76129A85" w14:textId="77777777" w:rsidR="003A136D" w:rsidRPr="00A87B34" w:rsidRDefault="003A136D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30535915" w14:textId="1FD6B02F" w:rsidR="003A136D" w:rsidRPr="00920BCF" w:rsidRDefault="003A136D" w:rsidP="0069388D">
      <w:pPr>
        <w:widowControl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Please specify:</w: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t xml:space="preserve"> </w: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87B34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2C123B23" w14:textId="77777777" w:rsidR="00115A53" w:rsidRDefault="00115A53" w:rsidP="00115A53">
      <w:pPr>
        <w:tabs>
          <w:tab w:val="left" w:pos="-1440"/>
          <w:tab w:val="left" w:pos="1428"/>
        </w:tabs>
        <w:jc w:val="both"/>
        <w:rPr>
          <w:rFonts w:ascii="Arial" w:hAnsi="Arial" w:cs="Arial"/>
          <w:sz w:val="20"/>
          <w:lang w:val="en-GB"/>
        </w:rPr>
      </w:pPr>
    </w:p>
    <w:p w14:paraId="02F878BC" w14:textId="77777777" w:rsidR="002A7302" w:rsidRPr="00A87B34" w:rsidRDefault="002A7302" w:rsidP="00115A53">
      <w:pPr>
        <w:tabs>
          <w:tab w:val="left" w:pos="-1440"/>
          <w:tab w:val="left" w:pos="1428"/>
        </w:tabs>
        <w:jc w:val="both"/>
        <w:rPr>
          <w:rFonts w:ascii="Arial" w:hAnsi="Arial" w:cs="Arial"/>
          <w:sz w:val="20"/>
          <w:lang w:val="en-GB"/>
        </w:rPr>
      </w:pPr>
    </w:p>
    <w:p w14:paraId="73D248BC" w14:textId="5D031504" w:rsidR="009D4420" w:rsidRDefault="00377E61" w:rsidP="002A7302">
      <w:pPr>
        <w:tabs>
          <w:tab w:val="left" w:pos="-1440"/>
        </w:tabs>
        <w:ind w:left="720" w:hanging="720"/>
        <w:rPr>
          <w:rFonts w:ascii="Arial" w:hAnsi="Arial" w:cs="Arial"/>
          <w:color w:val="161616"/>
          <w:sz w:val="20"/>
        </w:rPr>
      </w:pPr>
      <w:r w:rsidRPr="00A87B34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790A7472" wp14:editId="21221F2B">
                <wp:simplePos x="0" y="0"/>
                <wp:positionH relativeFrom="column">
                  <wp:posOffset>10795</wp:posOffset>
                </wp:positionH>
                <wp:positionV relativeFrom="paragraph">
                  <wp:posOffset>10160</wp:posOffset>
                </wp:positionV>
                <wp:extent cx="6847205" cy="525780"/>
                <wp:effectExtent l="10795" t="5715" r="9525" b="11430"/>
                <wp:wrapSquare wrapText="bothSides"/>
                <wp:docPr id="2009314395" name="Text Box 2009314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1CAB2" w14:textId="77777777" w:rsidR="00377E61" w:rsidRDefault="00377E61" w:rsidP="00377E61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9B9E31C" w14:textId="1572E235" w:rsidR="00377E61" w:rsidRPr="00455EF3" w:rsidRDefault="00377E61" w:rsidP="00377E61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9A4420">
                              <w:rPr>
                                <w:b/>
                              </w:rPr>
                              <w:t xml:space="preserve">: </w:t>
                            </w:r>
                            <w:r w:rsidR="00691AAF" w:rsidRPr="00691AAF">
                              <w:rPr>
                                <w:b/>
                              </w:rPr>
                              <w:t>ANALYSIS OF COMPONENTS OF PROCEDURE OR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A7472" id="Text Box 2009314395" o:spid="_x0000_s1029" type="#_x0000_t202" style="position:absolute;left:0;text-align:left;margin-left:.85pt;margin-top:.8pt;width:539.15pt;height:41.4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">
                <v:textbox>
                  <w:txbxContent>
                    <w:p w14:paraId="22B1CAB2" w14:textId="77777777" w:rsidR="00377E61" w:rsidRDefault="00377E61" w:rsidP="00377E61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19B9E31C" w14:textId="1572E235" w:rsidR="00377E61" w:rsidRPr="00455EF3" w:rsidRDefault="00377E61" w:rsidP="00377E61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3</w:t>
                      </w:r>
                      <w:r w:rsidRPr="009A4420">
                        <w:rPr>
                          <w:b/>
                        </w:rPr>
                        <w:t xml:space="preserve">: </w:t>
                      </w:r>
                      <w:r w:rsidR="00691AAF" w:rsidRPr="00691AAF">
                        <w:rPr>
                          <w:b/>
                        </w:rPr>
                        <w:t>ANALYSIS OF COMPONENTS OF PROCEDURE OR SERVICE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BE8530" w14:textId="653D5180" w:rsidR="00410F95" w:rsidRPr="00A87B34" w:rsidRDefault="00410F95" w:rsidP="00410F95">
      <w:pPr>
        <w:pStyle w:val="Heading2"/>
        <w:shd w:val="clear" w:color="auto" w:fill="FFFFFF"/>
        <w:spacing w:before="45"/>
        <w:jc w:val="left"/>
        <w:rPr>
          <w:rFonts w:ascii="Arial" w:hAnsi="Arial" w:cs="Arial"/>
          <w:snapToGrid/>
          <w:color w:val="161616"/>
          <w:sz w:val="20"/>
          <w:lang w:val="en-CA" w:eastAsia="en-CA"/>
        </w:rPr>
      </w:pPr>
      <w:r w:rsidRPr="00A87B34">
        <w:rPr>
          <w:rFonts w:ascii="Arial" w:hAnsi="Arial" w:cs="Arial"/>
          <w:color w:val="161616"/>
          <w:sz w:val="20"/>
        </w:rPr>
        <w:t>Time intervals</w:t>
      </w:r>
    </w:p>
    <w:p w14:paraId="13A32ECE" w14:textId="77777777" w:rsidR="00F8193B" w:rsidRPr="00A87B34" w:rsidRDefault="00410F95" w:rsidP="00F819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87B34">
        <w:rPr>
          <w:rStyle w:val="Strong"/>
          <w:rFonts w:ascii="Arial" w:hAnsi="Arial" w:cs="Arial"/>
          <w:color w:val="000000"/>
          <w:sz w:val="20"/>
          <w:szCs w:val="20"/>
        </w:rPr>
        <w:t xml:space="preserve">Time intervals of procedure or service </w:t>
      </w:r>
      <w:r w:rsidRPr="00A87B34">
        <w:rPr>
          <w:rFonts w:ascii="Arial" w:hAnsi="Arial" w:cs="Arial"/>
          <w:color w:val="000000"/>
          <w:sz w:val="20"/>
          <w:szCs w:val="20"/>
        </w:rPr>
        <w:t>(i.e.: time spent by physician with patient; include any objective statistical data to support time estimates) Please base your time estimates on definitions provided below.</w:t>
      </w:r>
    </w:p>
    <w:p w14:paraId="7A8C1EA6" w14:textId="77777777" w:rsidR="00F8193B" w:rsidRPr="00A87B34" w:rsidRDefault="00410F95" w:rsidP="00F8193B">
      <w:pPr>
        <w:pStyle w:val="NormalWeb"/>
        <w:shd w:val="clear" w:color="auto" w:fill="FFFFFF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 w:rsidRPr="00A87B34">
        <w:rPr>
          <w:rFonts w:ascii="Arial" w:hAnsi="Arial" w:cs="Arial"/>
          <w:b/>
          <w:bCs/>
          <w:color w:val="000000"/>
          <w:sz w:val="20"/>
          <w:szCs w:val="20"/>
        </w:rPr>
        <w:t>Typical Pre-Service Time (in mins only)</w:t>
      </w:r>
    </w:p>
    <w:p w14:paraId="2F7D6126" w14:textId="3540305D" w:rsidR="00410F95" w:rsidRPr="00A87B34" w:rsidRDefault="00410F95" w:rsidP="00F8193B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87B34">
        <w:rPr>
          <w:rStyle w:val="Strong"/>
          <w:rFonts w:ascii="Arial" w:hAnsi="Arial" w:cs="Arial"/>
          <w:color w:val="000000"/>
          <w:sz w:val="20"/>
          <w:szCs w:val="20"/>
        </w:rPr>
        <w:t>Pre-Service Time Includes</w:t>
      </w:r>
      <w:r w:rsidRPr="00A87B34">
        <w:rPr>
          <w:rFonts w:ascii="Arial" w:hAnsi="Arial" w:cs="Arial"/>
          <w:color w:val="000000"/>
          <w:sz w:val="20"/>
          <w:szCs w:val="20"/>
        </w:rPr>
        <w:t>:</w:t>
      </w:r>
    </w:p>
    <w:p w14:paraId="7804BDC7" w14:textId="0A9C4725" w:rsidR="00410F95" w:rsidRPr="00A87B34" w:rsidRDefault="00410F95" w:rsidP="00F8193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87B34">
        <w:rPr>
          <w:rFonts w:ascii="Arial" w:hAnsi="Arial" w:cs="Arial"/>
          <w:color w:val="000000"/>
          <w:sz w:val="20"/>
          <w:szCs w:val="20"/>
        </w:rPr>
        <w:t>chart review prior to a consultation or visit;</w:t>
      </w:r>
    </w:p>
    <w:p w14:paraId="68F1665D" w14:textId="569BB197" w:rsidR="00410F95" w:rsidRPr="00A87B34" w:rsidRDefault="00410F95" w:rsidP="00F8193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87B34">
        <w:rPr>
          <w:rFonts w:ascii="Arial" w:hAnsi="Arial" w:cs="Arial"/>
          <w:color w:val="000000"/>
          <w:sz w:val="20"/>
          <w:szCs w:val="20"/>
        </w:rPr>
        <w:t>time spent preparing the patient for the procedure on the day of service;</w:t>
      </w:r>
    </w:p>
    <w:p w14:paraId="5567A32D" w14:textId="6952A9E6" w:rsidR="00C65B07" w:rsidRPr="00A87B34" w:rsidRDefault="00410F95" w:rsidP="00B1454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87B34">
        <w:rPr>
          <w:rFonts w:ascii="Arial" w:hAnsi="Arial" w:cs="Arial"/>
          <w:color w:val="000000"/>
          <w:sz w:val="20"/>
          <w:szCs w:val="20"/>
        </w:rPr>
        <w:t>time spent reviewing patient information and test results prior to and on the day of procedure or service.</w:t>
      </w:r>
    </w:p>
    <w:p w14:paraId="5B44C024" w14:textId="77777777" w:rsidR="00B1454D" w:rsidRPr="00A87B34" w:rsidRDefault="00B1454D" w:rsidP="00B1454D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</w:p>
    <w:p w14:paraId="778BFBB1" w14:textId="77777777" w:rsidR="00B1454D" w:rsidRPr="00A87B34" w:rsidRDefault="00B1454D" w:rsidP="00B1454D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lang w:val="en-GB"/>
        </w:rPr>
      </w:pP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7B34">
        <w:rPr>
          <w:rFonts w:ascii="Arial" w:hAnsi="Arial" w:cs="Arial"/>
          <w:color w:val="0000FF"/>
          <w:sz w:val="20"/>
          <w:lang w:val="en-GB"/>
        </w:rPr>
        <w:instrText xml:space="preserve"> FORMTEXT </w:instrText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end"/>
      </w:r>
    </w:p>
    <w:p w14:paraId="5043B49A" w14:textId="77777777" w:rsidR="00B1454D" w:rsidRPr="00A87B34" w:rsidRDefault="00B1454D" w:rsidP="00B1454D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267F1106" w14:textId="77777777" w:rsidR="0016682E" w:rsidRPr="00A87B34" w:rsidRDefault="0016682E" w:rsidP="0016682E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Typical Intra-Service Time (in mins only)</w:t>
      </w:r>
    </w:p>
    <w:p w14:paraId="691B8ABD" w14:textId="77777777" w:rsidR="00BD73AF" w:rsidRPr="00A87B34" w:rsidRDefault="00BD73AF" w:rsidP="0016682E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30D384FD" w14:textId="485C6A62" w:rsidR="00515EC0" w:rsidRPr="00A87B34" w:rsidRDefault="0016682E" w:rsidP="0016682E">
      <w:pPr>
        <w:tabs>
          <w:tab w:val="left" w:pos="-144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 xml:space="preserve">Intra-Service Time Includes </w:t>
      </w: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• time during which the service or procedure is actually being performed</w:t>
      </w:r>
    </w:p>
    <w:p w14:paraId="56202BB4" w14:textId="77777777" w:rsidR="00515EC0" w:rsidRPr="00A87B34" w:rsidRDefault="00515EC0" w:rsidP="00515EC0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</w:p>
    <w:p w14:paraId="2B398E2E" w14:textId="77777777" w:rsidR="00515EC0" w:rsidRPr="00A87B34" w:rsidRDefault="00515EC0" w:rsidP="00515EC0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lang w:val="en-GB"/>
        </w:rPr>
      </w:pP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7B34">
        <w:rPr>
          <w:rFonts w:ascii="Arial" w:hAnsi="Arial" w:cs="Arial"/>
          <w:color w:val="0000FF"/>
          <w:sz w:val="20"/>
          <w:lang w:val="en-GB"/>
        </w:rPr>
        <w:instrText xml:space="preserve"> FORMTEXT </w:instrText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end"/>
      </w:r>
    </w:p>
    <w:p w14:paraId="226AAF7F" w14:textId="77777777" w:rsidR="00515EC0" w:rsidRPr="00A87B34" w:rsidRDefault="00515EC0" w:rsidP="0016682E">
      <w:pPr>
        <w:tabs>
          <w:tab w:val="left" w:pos="-144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338023BF" w14:textId="77777777" w:rsidR="00BD73AF" w:rsidRPr="00A87B34" w:rsidRDefault="00BD73AF" w:rsidP="00BD73AF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Typical Post-Service Time (in mins only)</w:t>
      </w:r>
    </w:p>
    <w:p w14:paraId="6A2C32FE" w14:textId="77777777" w:rsidR="00BD73AF" w:rsidRPr="00A87B34" w:rsidRDefault="00BD73AF" w:rsidP="00BD73AF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55E81254" w14:textId="77777777" w:rsidR="00BD73AF" w:rsidRPr="00A87B34" w:rsidRDefault="00BD73AF" w:rsidP="00BD73AF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Post-Service Time Includes:</w:t>
      </w:r>
    </w:p>
    <w:p w14:paraId="43140658" w14:textId="77777777" w:rsidR="00BD73AF" w:rsidRPr="00A87B34" w:rsidRDefault="00BD73AF" w:rsidP="00BD73AF">
      <w:pPr>
        <w:tabs>
          <w:tab w:val="left" w:pos="-144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3D407BD4" w14:textId="225DAA69" w:rsidR="00BD73AF" w:rsidRPr="00A87B34" w:rsidRDefault="00BD73AF" w:rsidP="00BD73AF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time spent dictating consultation reports;</w:t>
      </w:r>
    </w:p>
    <w:p w14:paraId="12C7CAE7" w14:textId="03E51C93" w:rsidR="00BD73AF" w:rsidRPr="00A87B34" w:rsidRDefault="00BD73AF" w:rsidP="00BD73AF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time spent with the patient in the recovery room;</w:t>
      </w:r>
    </w:p>
    <w:p w14:paraId="57DED0B9" w14:textId="22488A12" w:rsidR="000E6C2E" w:rsidRPr="00A87B34" w:rsidRDefault="00BD73AF" w:rsidP="000E6C2E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time spent in discussion with relatives</w:t>
      </w:r>
    </w:p>
    <w:p w14:paraId="2A3D94FE" w14:textId="77777777" w:rsidR="00103F61" w:rsidRPr="00A87B34" w:rsidRDefault="00103F61" w:rsidP="00103F61">
      <w:pPr>
        <w:tabs>
          <w:tab w:val="left" w:pos="-1440"/>
        </w:tabs>
        <w:ind w:left="360"/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19FA1B68" w14:textId="77777777" w:rsidR="000E6C2E" w:rsidRPr="00A87B34" w:rsidRDefault="000E6C2E" w:rsidP="000E6C2E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lang w:val="en-GB"/>
        </w:rPr>
      </w:pP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7B34">
        <w:rPr>
          <w:rFonts w:ascii="Arial" w:hAnsi="Arial" w:cs="Arial"/>
          <w:color w:val="0000FF"/>
          <w:sz w:val="20"/>
          <w:lang w:val="en-GB"/>
        </w:rPr>
        <w:instrText xml:space="preserve"> FORMTEXT </w:instrText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end"/>
      </w:r>
    </w:p>
    <w:p w14:paraId="2AFA2239" w14:textId="77777777" w:rsidR="000E6C2E" w:rsidRPr="00A87B34" w:rsidRDefault="000E6C2E" w:rsidP="000E6C2E">
      <w:pPr>
        <w:tabs>
          <w:tab w:val="left" w:pos="-144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25149A5D" w14:textId="55237538" w:rsidR="00F90F76" w:rsidRPr="00A87B34" w:rsidRDefault="00F90F76" w:rsidP="000E6C2E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 xml:space="preserve">Typical Total Time (in mins only) </w:t>
      </w:r>
    </w:p>
    <w:p w14:paraId="5AE0767B" w14:textId="77777777" w:rsidR="00F90F76" w:rsidRPr="00A87B34" w:rsidRDefault="00F90F76" w:rsidP="000E6C2E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1F23D850" w14:textId="77777777" w:rsidR="00F90F76" w:rsidRPr="00A87B34" w:rsidRDefault="00F90F76" w:rsidP="00F90F76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lang w:val="en-GB"/>
        </w:rPr>
      </w:pP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7B34">
        <w:rPr>
          <w:rFonts w:ascii="Arial" w:hAnsi="Arial" w:cs="Arial"/>
          <w:color w:val="0000FF"/>
          <w:sz w:val="20"/>
          <w:lang w:val="en-GB"/>
        </w:rPr>
        <w:instrText xml:space="preserve"> FORMTEXT </w:instrText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A87B34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end"/>
      </w:r>
    </w:p>
    <w:p w14:paraId="70E4EB53" w14:textId="77777777" w:rsidR="00F90F76" w:rsidRPr="00A87B34" w:rsidRDefault="00F90F76" w:rsidP="000E6C2E">
      <w:pPr>
        <w:tabs>
          <w:tab w:val="left" w:pos="-144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2FD9F6D3" w14:textId="77777777" w:rsidR="000E6C2E" w:rsidRPr="00A87B34" w:rsidRDefault="000E6C2E" w:rsidP="00F35424">
      <w:pPr>
        <w:tabs>
          <w:tab w:val="left" w:pos="-1440"/>
          <w:tab w:val="left" w:pos="1428"/>
        </w:tabs>
        <w:rPr>
          <w:rFonts w:ascii="Arial" w:hAnsi="Arial" w:cs="Arial"/>
          <w:sz w:val="20"/>
          <w:lang w:val="en-GB"/>
        </w:rPr>
      </w:pPr>
    </w:p>
    <w:p w14:paraId="12CDE5DF" w14:textId="40398084" w:rsidR="006F7ED0" w:rsidRDefault="00F35424" w:rsidP="002A7302">
      <w:pPr>
        <w:tabs>
          <w:tab w:val="left" w:pos="-1440"/>
        </w:tabs>
        <w:ind w:left="720" w:hanging="720"/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2CB90CD2" wp14:editId="522D9267">
                <wp:simplePos x="0" y="0"/>
                <wp:positionH relativeFrom="column">
                  <wp:posOffset>10795</wp:posOffset>
                </wp:positionH>
                <wp:positionV relativeFrom="paragraph">
                  <wp:posOffset>10160</wp:posOffset>
                </wp:positionV>
                <wp:extent cx="6847205" cy="525780"/>
                <wp:effectExtent l="10795" t="5715" r="9525" b="11430"/>
                <wp:wrapSquare wrapText="bothSides"/>
                <wp:docPr id="163011031" name="Text Box 16301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F2DA7" w14:textId="77777777" w:rsidR="00F35424" w:rsidRDefault="00F35424" w:rsidP="00F35424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607128B" w14:textId="69D087B2" w:rsidR="00F35424" w:rsidRPr="00455EF3" w:rsidRDefault="00F35424" w:rsidP="00F35424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9A4420">
                              <w:rPr>
                                <w:b/>
                              </w:rPr>
                              <w:t xml:space="preserve">: </w:t>
                            </w:r>
                            <w:r w:rsidRPr="00F35424">
                              <w:rPr>
                                <w:b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90CD2" id="Text Box 163011031" o:spid="_x0000_s1030" type="#_x0000_t202" style="position:absolute;left:0;text-align:left;margin-left:.85pt;margin-top:.8pt;width:539.15pt;height:41.4pt;z-index: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">
                <v:textbox>
                  <w:txbxContent>
                    <w:p w14:paraId="1C7F2DA7" w14:textId="77777777" w:rsidR="00F35424" w:rsidRDefault="00F35424" w:rsidP="00F35424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5607128B" w14:textId="69D087B2" w:rsidR="00F35424" w:rsidRPr="00455EF3" w:rsidRDefault="00F35424" w:rsidP="00F35424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4</w:t>
                      </w:r>
                      <w:r w:rsidRPr="009A4420">
                        <w:rPr>
                          <w:b/>
                        </w:rPr>
                        <w:t xml:space="preserve">: </w:t>
                      </w:r>
                      <w:r w:rsidRPr="00F35424">
                        <w:rPr>
                          <w:b/>
                        </w:rPr>
                        <w:t>ADDITIONAL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DFD94" w14:textId="1CD0D6D2" w:rsidR="00EA3963" w:rsidRPr="00A87B34" w:rsidRDefault="007158EE" w:rsidP="005B01D5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 xml:space="preserve">Frequency of Procedure or Service: What do you estimate will be the total number of claims for this service (all physicians) annually? </w: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87B34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u w:val="single"/>
          <w:lang w:val="en-GB"/>
        </w:rPr>
        <w:t> </w:t>
      </w:r>
      <w:r w:rsidRPr="00A87B34">
        <w:rPr>
          <w:rFonts w:ascii="Arial" w:hAnsi="Arial" w:cs="Arial"/>
          <w:noProof/>
          <w:u w:val="single"/>
          <w:lang w:val="en-GB"/>
        </w:rPr>
        <w:t> </w:t>
      </w:r>
      <w:r w:rsidRPr="00A87B34">
        <w:rPr>
          <w:rFonts w:ascii="Arial" w:hAnsi="Arial" w:cs="Arial"/>
          <w:noProof/>
          <w:u w:val="single"/>
          <w:lang w:val="en-GB"/>
        </w:rPr>
        <w:t> </w:t>
      </w:r>
      <w:r w:rsidRPr="00A87B34">
        <w:rPr>
          <w:rFonts w:ascii="Arial" w:hAnsi="Arial" w:cs="Arial"/>
          <w:noProof/>
          <w:u w:val="single"/>
          <w:lang w:val="en-GB"/>
        </w:rPr>
        <w:t> </w:t>
      </w:r>
      <w:r w:rsidRPr="00A87B34">
        <w:rPr>
          <w:rFonts w:ascii="Arial" w:hAnsi="Arial" w:cs="Arial"/>
          <w:noProof/>
          <w:u w:val="single"/>
          <w:lang w:val="en-GB"/>
        </w:rPr>
        <w:t> </w:t>
      </w:r>
      <w:r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76262325" w14:textId="77777777" w:rsidR="007A1FC1" w:rsidRPr="00A87B34" w:rsidRDefault="007A1FC1" w:rsidP="005B01D5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06FFB7A9" w14:textId="1D44AA3C" w:rsidR="0046625E" w:rsidRPr="00A87B34" w:rsidRDefault="00AC3A70" w:rsidP="00AC3A70">
      <w:p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What is the basis for your estimation (e.g.: number of physicians providing the service, number of patients eligible for the service)</w:t>
      </w:r>
      <w:r w:rsidR="00133813"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33813" w:rsidRPr="00A87B34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="00133813"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</w:r>
      <w:r w:rsidR="00133813"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="00133813" w:rsidRPr="00A87B34">
        <w:rPr>
          <w:rFonts w:ascii="Arial" w:hAnsi="Arial" w:cs="Arial"/>
          <w:noProof/>
          <w:u w:val="single"/>
          <w:lang w:val="en-GB"/>
        </w:rPr>
        <w:t> </w:t>
      </w:r>
      <w:r w:rsidR="00133813" w:rsidRPr="00A87B34">
        <w:rPr>
          <w:rFonts w:ascii="Arial" w:hAnsi="Arial" w:cs="Arial"/>
          <w:noProof/>
          <w:u w:val="single"/>
          <w:lang w:val="en-GB"/>
        </w:rPr>
        <w:t> </w:t>
      </w:r>
      <w:r w:rsidR="00133813" w:rsidRPr="00A87B34">
        <w:rPr>
          <w:rFonts w:ascii="Arial" w:hAnsi="Arial" w:cs="Arial"/>
          <w:noProof/>
          <w:u w:val="single"/>
          <w:lang w:val="en-GB"/>
        </w:rPr>
        <w:t> </w:t>
      </w:r>
      <w:r w:rsidR="00133813" w:rsidRPr="00A87B34">
        <w:rPr>
          <w:rFonts w:ascii="Arial" w:hAnsi="Arial" w:cs="Arial"/>
          <w:noProof/>
          <w:u w:val="single"/>
          <w:lang w:val="en-GB"/>
        </w:rPr>
        <w:t> </w:t>
      </w:r>
      <w:r w:rsidR="00133813" w:rsidRPr="00A87B34">
        <w:rPr>
          <w:rFonts w:ascii="Arial" w:hAnsi="Arial" w:cs="Arial"/>
          <w:noProof/>
          <w:u w:val="single"/>
          <w:lang w:val="en-GB"/>
        </w:rPr>
        <w:t> </w:t>
      </w:r>
      <w:r w:rsidR="00133813" w:rsidRPr="00A87B34">
        <w:rPr>
          <w:rFonts w:ascii="Arial" w:hAnsi="Arial" w:cs="Arial"/>
          <w:color w:val="2B579A"/>
          <w:sz w:val="20"/>
          <w:u w:val="single"/>
          <w:shd w:val="clear" w:color="auto" w:fill="E6E6E6"/>
          <w:lang w:val="en-GB"/>
        </w:rPr>
        <w:fldChar w:fldCharType="end"/>
      </w:r>
    </w:p>
    <w:p w14:paraId="7C2245BE" w14:textId="77777777" w:rsidR="002B3696" w:rsidRPr="00A87B34" w:rsidRDefault="002B3696" w:rsidP="00B66E8B">
      <w:p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261D416C" w14:textId="5632F65E" w:rsidR="00B66E8B" w:rsidRPr="00A87B34" w:rsidRDefault="00B66E8B" w:rsidP="00B66E8B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Any additional comments pertaining to your request?</w: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87B34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A87B34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6A11444E" w14:textId="77777777" w:rsidR="00D20314" w:rsidRPr="00A87B34" w:rsidRDefault="00D20314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06E02619" w14:textId="3B3E8F6E" w:rsidR="00DF1922" w:rsidRPr="00A87B34" w:rsidRDefault="00DF1922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If applicable, please upload:</w:t>
      </w:r>
    </w:p>
    <w:p w14:paraId="556E9F48" w14:textId="77777777" w:rsidR="00AD7C4A" w:rsidRPr="00A87B34" w:rsidRDefault="00AD7C4A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1F4F9164" w14:textId="792D2D0D" w:rsidR="00DF1922" w:rsidRPr="006C7721" w:rsidRDefault="00DF1922" w:rsidP="00DF1922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Literature that provides high level evidence to support your proposal. Please ensure that the Committee is provided with complete copies of the literature.</w:t>
      </w:r>
    </w:p>
    <w:p w14:paraId="3E68918F" w14:textId="77777777" w:rsidR="007E43DE" w:rsidRDefault="00DF1922" w:rsidP="007E43DE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snapToGrid w:val="0"/>
        <w:rPr>
          <w:rFonts w:ascii="Arial" w:hAnsi="Arial" w:cs="Arial"/>
          <w:b/>
          <w:snapToGrid/>
          <w:color w:val="0070C0"/>
          <w:sz w:val="21"/>
          <w:szCs w:val="21"/>
          <w:lang w:val="en-GB"/>
        </w:rPr>
      </w:pPr>
      <w:r w:rsidRPr="007E43DE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Survey or other data to inform expected utilization </w:t>
      </w:r>
      <w:r w:rsidR="007E43DE">
        <w:rPr>
          <w:rFonts w:ascii="Arial" w:hAnsi="Arial" w:cs="Arial"/>
          <w:b/>
          <w:color w:val="0070C0"/>
          <w:sz w:val="21"/>
          <w:szCs w:val="21"/>
          <w:lang w:val="en-GB"/>
        </w:rPr>
        <w:t>(only applies to those submitting a request for a new fee code or revising an existing fee code)</w:t>
      </w:r>
    </w:p>
    <w:p w14:paraId="187078A8" w14:textId="4CA4FB62" w:rsidR="00216350" w:rsidRPr="007E43DE" w:rsidRDefault="00216350" w:rsidP="009D0CCB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7E43DE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OHTAC review </w:t>
      </w:r>
      <w:r w:rsidRPr="007E43DE">
        <w:rPr>
          <w:rFonts w:ascii="Arial" w:hAnsi="Arial" w:cs="Arial"/>
          <w:b/>
          <w:color w:val="0070C0"/>
          <w:sz w:val="21"/>
          <w:szCs w:val="21"/>
          <w:lang w:val="en-GB"/>
        </w:rPr>
        <w:t>(only applies to those submitting a request for a new fee code)</w:t>
      </w:r>
    </w:p>
    <w:p w14:paraId="609A691A" w14:textId="77777777" w:rsidR="00284680" w:rsidRDefault="00284680" w:rsidP="00284680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Any other materials you believe would be of use to the Committee.</w:t>
      </w:r>
    </w:p>
    <w:p w14:paraId="6651864F" w14:textId="77777777" w:rsidR="00284680" w:rsidRPr="00780DF0" w:rsidRDefault="00284680" w:rsidP="00284680">
      <w:pPr>
        <w:pStyle w:val="ListParagraph"/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26A4BC6C" w14:textId="6CB5B958" w:rsidR="00922148" w:rsidRPr="00A87B34" w:rsidRDefault="00922148" w:rsidP="00922148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u w:val="single"/>
          <w:shd w:val="clear" w:color="auto" w:fill="FFFFFF"/>
        </w:rPr>
        <w:t>NOTE:</w:t>
      </w: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 xml:space="preserve"> </w:t>
      </w:r>
      <w:r w:rsidRPr="00A87B34">
        <w:rPr>
          <w:rFonts w:ascii="Arial" w:hAnsi="Arial" w:cs="Arial"/>
          <w:color w:val="161616"/>
          <w:sz w:val="21"/>
          <w:szCs w:val="21"/>
          <w:shd w:val="clear" w:color="auto" w:fill="FFFFFF"/>
        </w:rPr>
        <w:t>Maximum of 10 files that cannot collectively exceed 30 MB</w:t>
      </w:r>
    </w:p>
    <w:p w14:paraId="14B01B95" w14:textId="77777777" w:rsidR="00206FB7" w:rsidRDefault="00206FB7" w:rsidP="00F86079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ind w:left="720"/>
        <w:rPr>
          <w:rFonts w:ascii="Arial" w:hAnsi="Arial" w:cs="Arial"/>
          <w:b/>
          <w:sz w:val="20"/>
          <w:u w:val="single"/>
          <w:lang w:val="en-GB"/>
        </w:rPr>
      </w:pPr>
    </w:p>
    <w:sectPr w:rsidR="00206FB7" w:rsidSect="004D1D9D">
      <w:footerReference w:type="default" r:id="rId13"/>
      <w:endnotePr>
        <w:numFmt w:val="decimal"/>
      </w:endnotePr>
      <w:pgSz w:w="12240" w:h="15840"/>
      <w:pgMar w:top="540" w:right="720" w:bottom="720" w:left="72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8095" w14:textId="77777777" w:rsidR="009B21E6" w:rsidRDefault="009B21E6">
      <w:r>
        <w:separator/>
      </w:r>
    </w:p>
  </w:endnote>
  <w:endnote w:type="continuationSeparator" w:id="0">
    <w:p w14:paraId="6E28ED7B" w14:textId="77777777" w:rsidR="009B21E6" w:rsidRDefault="009B21E6">
      <w:r>
        <w:continuationSeparator/>
      </w:r>
    </w:p>
  </w:endnote>
  <w:endnote w:type="continuationNotice" w:id="1">
    <w:p w14:paraId="27EC2282" w14:textId="77777777" w:rsidR="009B21E6" w:rsidRDefault="009B2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EB1" w14:textId="1468534C" w:rsidR="00C63641" w:rsidRDefault="008576FB" w:rsidP="00015716">
    <w:pPr>
      <w:pStyle w:val="Footer"/>
      <w:jc w:val="right"/>
    </w:pPr>
    <w:r>
      <w:rPr>
        <w:b/>
      </w:rPr>
      <w:t>2023</w:t>
    </w:r>
    <w:r w:rsidR="00015716" w:rsidRPr="00015716">
      <w:rPr>
        <w:b/>
      </w:rPr>
      <w:t xml:space="preserve"> Professional Fee Assessment Form</w:t>
    </w:r>
    <w:r w:rsidR="00015716">
      <w:tab/>
    </w:r>
    <w:r w:rsidR="00015716">
      <w:tab/>
    </w:r>
    <w:r w:rsidR="00015716">
      <w:tab/>
      <w:t xml:space="preserve"> Page </w:t>
    </w:r>
    <w:r w:rsidR="00015716">
      <w:rPr>
        <w:color w:val="2B579A"/>
        <w:shd w:val="clear" w:color="auto" w:fill="E6E6E6"/>
      </w:rPr>
      <w:fldChar w:fldCharType="begin"/>
    </w:r>
    <w:r w:rsidR="00015716">
      <w:instrText xml:space="preserve"> PAGE </w:instrText>
    </w:r>
    <w:r w:rsidR="00015716">
      <w:rPr>
        <w:color w:val="2B579A"/>
        <w:shd w:val="clear" w:color="auto" w:fill="E6E6E6"/>
      </w:rPr>
      <w:fldChar w:fldCharType="separate"/>
    </w:r>
    <w:r w:rsidR="00E3660A">
      <w:rPr>
        <w:noProof/>
      </w:rPr>
      <w:t>2</w:t>
    </w:r>
    <w:r w:rsidR="00015716">
      <w:rPr>
        <w:color w:val="2B579A"/>
        <w:shd w:val="clear" w:color="auto" w:fill="E6E6E6"/>
      </w:rPr>
      <w:fldChar w:fldCharType="end"/>
    </w:r>
    <w:r w:rsidR="00015716">
      <w:t xml:space="preserve"> of </w:t>
    </w:r>
    <w:r w:rsidR="00015716">
      <w:rPr>
        <w:color w:val="2B579A"/>
        <w:shd w:val="clear" w:color="auto" w:fill="E6E6E6"/>
      </w:rPr>
      <w:fldChar w:fldCharType="begin"/>
    </w:r>
    <w:r w:rsidR="00015716">
      <w:instrText xml:space="preserve"> NUMPAGES </w:instrText>
    </w:r>
    <w:r w:rsidR="00015716">
      <w:rPr>
        <w:color w:val="2B579A"/>
        <w:shd w:val="clear" w:color="auto" w:fill="E6E6E6"/>
      </w:rPr>
      <w:fldChar w:fldCharType="separate"/>
    </w:r>
    <w:r w:rsidR="00E3660A">
      <w:rPr>
        <w:noProof/>
      </w:rPr>
      <w:t>4</w:t>
    </w:r>
    <w:r w:rsidR="00015716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2AA5" w14:textId="77777777" w:rsidR="009B21E6" w:rsidRDefault="009B21E6">
      <w:r>
        <w:separator/>
      </w:r>
    </w:p>
  </w:footnote>
  <w:footnote w:type="continuationSeparator" w:id="0">
    <w:p w14:paraId="5970ACC4" w14:textId="77777777" w:rsidR="009B21E6" w:rsidRDefault="009B21E6">
      <w:r>
        <w:continuationSeparator/>
      </w:r>
    </w:p>
  </w:footnote>
  <w:footnote w:type="continuationNotice" w:id="1">
    <w:p w14:paraId="7C4821E7" w14:textId="77777777" w:rsidR="009B21E6" w:rsidRDefault="009B21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5D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B6429"/>
    <w:multiLevelType w:val="hybridMultilevel"/>
    <w:tmpl w:val="643E09C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46A43"/>
    <w:multiLevelType w:val="hybridMultilevel"/>
    <w:tmpl w:val="C12E9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B08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A5559D"/>
    <w:multiLevelType w:val="hybridMultilevel"/>
    <w:tmpl w:val="77C8A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54AE"/>
    <w:multiLevelType w:val="hybridMultilevel"/>
    <w:tmpl w:val="D69EF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E41B5"/>
    <w:multiLevelType w:val="singleLevel"/>
    <w:tmpl w:val="D4A0C00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7" w15:restartNumberingAfterBreak="0">
    <w:nsid w:val="3B526D4D"/>
    <w:multiLevelType w:val="hybridMultilevel"/>
    <w:tmpl w:val="CAE66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44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7475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B51E78"/>
    <w:multiLevelType w:val="hybridMultilevel"/>
    <w:tmpl w:val="AD3A0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40E8C"/>
    <w:multiLevelType w:val="hybridMultilevel"/>
    <w:tmpl w:val="850EE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97FC7"/>
    <w:multiLevelType w:val="hybridMultilevel"/>
    <w:tmpl w:val="49BCF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96EAE"/>
    <w:multiLevelType w:val="hybridMultilevel"/>
    <w:tmpl w:val="B73A9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45E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607303"/>
    <w:multiLevelType w:val="hybridMultilevel"/>
    <w:tmpl w:val="254AF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5765">
    <w:abstractNumId w:val="6"/>
  </w:num>
  <w:num w:numId="2" w16cid:durableId="2089375114">
    <w:abstractNumId w:val="0"/>
  </w:num>
  <w:num w:numId="3" w16cid:durableId="327027120">
    <w:abstractNumId w:val="14"/>
  </w:num>
  <w:num w:numId="4" w16cid:durableId="1767575956">
    <w:abstractNumId w:val="9"/>
  </w:num>
  <w:num w:numId="5" w16cid:durableId="719285879">
    <w:abstractNumId w:val="3"/>
  </w:num>
  <w:num w:numId="6" w16cid:durableId="983774830">
    <w:abstractNumId w:val="8"/>
  </w:num>
  <w:num w:numId="7" w16cid:durableId="1305232108">
    <w:abstractNumId w:val="5"/>
  </w:num>
  <w:num w:numId="8" w16cid:durableId="1071391930">
    <w:abstractNumId w:val="7"/>
  </w:num>
  <w:num w:numId="9" w16cid:durableId="226918305">
    <w:abstractNumId w:val="4"/>
  </w:num>
  <w:num w:numId="10" w16cid:durableId="792744910">
    <w:abstractNumId w:val="11"/>
  </w:num>
  <w:num w:numId="11" w16cid:durableId="1294478604">
    <w:abstractNumId w:val="15"/>
  </w:num>
  <w:num w:numId="12" w16cid:durableId="1472743932">
    <w:abstractNumId w:val="12"/>
  </w:num>
  <w:num w:numId="13" w16cid:durableId="636106435">
    <w:abstractNumId w:val="1"/>
  </w:num>
  <w:num w:numId="14" w16cid:durableId="1914045528">
    <w:abstractNumId w:val="10"/>
  </w:num>
  <w:num w:numId="15" w16cid:durableId="1195338931">
    <w:abstractNumId w:val="13"/>
  </w:num>
  <w:num w:numId="16" w16cid:durableId="659240026">
    <w:abstractNumId w:val="2"/>
  </w:num>
  <w:num w:numId="17" w16cid:durableId="178245456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B"/>
    <w:rsid w:val="000008A2"/>
    <w:rsid w:val="0001539B"/>
    <w:rsid w:val="00015716"/>
    <w:rsid w:val="00025E47"/>
    <w:rsid w:val="000417A1"/>
    <w:rsid w:val="00047D32"/>
    <w:rsid w:val="000517B0"/>
    <w:rsid w:val="00063AB2"/>
    <w:rsid w:val="000667F0"/>
    <w:rsid w:val="000743A4"/>
    <w:rsid w:val="00075905"/>
    <w:rsid w:val="00081E8D"/>
    <w:rsid w:val="00083DB6"/>
    <w:rsid w:val="000942A5"/>
    <w:rsid w:val="00094DCF"/>
    <w:rsid w:val="000B06CF"/>
    <w:rsid w:val="000B18FA"/>
    <w:rsid w:val="000B299E"/>
    <w:rsid w:val="000B4E31"/>
    <w:rsid w:val="000C07BC"/>
    <w:rsid w:val="000C3324"/>
    <w:rsid w:val="000C56E2"/>
    <w:rsid w:val="000C5DB8"/>
    <w:rsid w:val="000C7454"/>
    <w:rsid w:val="000D5316"/>
    <w:rsid w:val="000E0119"/>
    <w:rsid w:val="000E3ABE"/>
    <w:rsid w:val="000E6C2E"/>
    <w:rsid w:val="000F32DB"/>
    <w:rsid w:val="0010392F"/>
    <w:rsid w:val="00103F61"/>
    <w:rsid w:val="00111FAE"/>
    <w:rsid w:val="00112F10"/>
    <w:rsid w:val="00115A53"/>
    <w:rsid w:val="00121D16"/>
    <w:rsid w:val="0012535C"/>
    <w:rsid w:val="00132887"/>
    <w:rsid w:val="00133813"/>
    <w:rsid w:val="00141057"/>
    <w:rsid w:val="00141441"/>
    <w:rsid w:val="00147300"/>
    <w:rsid w:val="00150B7C"/>
    <w:rsid w:val="001640CA"/>
    <w:rsid w:val="001644DF"/>
    <w:rsid w:val="0016682E"/>
    <w:rsid w:val="0017500F"/>
    <w:rsid w:val="00176145"/>
    <w:rsid w:val="00180E1D"/>
    <w:rsid w:val="00183593"/>
    <w:rsid w:val="0019170C"/>
    <w:rsid w:val="001B45B6"/>
    <w:rsid w:val="001C05DD"/>
    <w:rsid w:val="001C4806"/>
    <w:rsid w:val="001C5E9D"/>
    <w:rsid w:val="001C7638"/>
    <w:rsid w:val="001D0640"/>
    <w:rsid w:val="001D3735"/>
    <w:rsid w:val="001D5064"/>
    <w:rsid w:val="001D5492"/>
    <w:rsid w:val="001D57CA"/>
    <w:rsid w:val="001E1414"/>
    <w:rsid w:val="001E2E94"/>
    <w:rsid w:val="001E5530"/>
    <w:rsid w:val="001E762C"/>
    <w:rsid w:val="00206FB7"/>
    <w:rsid w:val="00212696"/>
    <w:rsid w:val="00216350"/>
    <w:rsid w:val="0022587E"/>
    <w:rsid w:val="002258E4"/>
    <w:rsid w:val="002267A9"/>
    <w:rsid w:val="002270F9"/>
    <w:rsid w:val="002343B2"/>
    <w:rsid w:val="00242A75"/>
    <w:rsid w:val="00250BB8"/>
    <w:rsid w:val="00264BAA"/>
    <w:rsid w:val="00265571"/>
    <w:rsid w:val="002756F3"/>
    <w:rsid w:val="0028125D"/>
    <w:rsid w:val="00284680"/>
    <w:rsid w:val="002848D7"/>
    <w:rsid w:val="002A1AEE"/>
    <w:rsid w:val="002A2414"/>
    <w:rsid w:val="002A69A0"/>
    <w:rsid w:val="002A7302"/>
    <w:rsid w:val="002B0334"/>
    <w:rsid w:val="002B3696"/>
    <w:rsid w:val="002B650F"/>
    <w:rsid w:val="002B779B"/>
    <w:rsid w:val="002C12D3"/>
    <w:rsid w:val="002C448F"/>
    <w:rsid w:val="002D3299"/>
    <w:rsid w:val="002E0264"/>
    <w:rsid w:val="002E1503"/>
    <w:rsid w:val="002F536C"/>
    <w:rsid w:val="002F6CA3"/>
    <w:rsid w:val="002F6DE2"/>
    <w:rsid w:val="00305B07"/>
    <w:rsid w:val="00316A9D"/>
    <w:rsid w:val="00323B07"/>
    <w:rsid w:val="00325A10"/>
    <w:rsid w:val="00334F80"/>
    <w:rsid w:val="003360A0"/>
    <w:rsid w:val="00341A41"/>
    <w:rsid w:val="003526EE"/>
    <w:rsid w:val="00353C54"/>
    <w:rsid w:val="0035467B"/>
    <w:rsid w:val="00355523"/>
    <w:rsid w:val="003573CE"/>
    <w:rsid w:val="00365989"/>
    <w:rsid w:val="00375553"/>
    <w:rsid w:val="00377E61"/>
    <w:rsid w:val="00381A47"/>
    <w:rsid w:val="0038211D"/>
    <w:rsid w:val="00384A94"/>
    <w:rsid w:val="00394256"/>
    <w:rsid w:val="003A0854"/>
    <w:rsid w:val="003A136D"/>
    <w:rsid w:val="003A3F15"/>
    <w:rsid w:val="003A481E"/>
    <w:rsid w:val="003C1A84"/>
    <w:rsid w:val="003C51F8"/>
    <w:rsid w:val="003C5AE4"/>
    <w:rsid w:val="003C5E45"/>
    <w:rsid w:val="003C631B"/>
    <w:rsid w:val="003E4841"/>
    <w:rsid w:val="003F217F"/>
    <w:rsid w:val="003F22C4"/>
    <w:rsid w:val="003F4CE3"/>
    <w:rsid w:val="00404304"/>
    <w:rsid w:val="00410F95"/>
    <w:rsid w:val="0041607A"/>
    <w:rsid w:val="00422176"/>
    <w:rsid w:val="00432D68"/>
    <w:rsid w:val="00442117"/>
    <w:rsid w:val="004423E2"/>
    <w:rsid w:val="00456D04"/>
    <w:rsid w:val="00464347"/>
    <w:rsid w:val="00465037"/>
    <w:rsid w:val="0046560F"/>
    <w:rsid w:val="0046625E"/>
    <w:rsid w:val="00487B3F"/>
    <w:rsid w:val="00492203"/>
    <w:rsid w:val="00495F7E"/>
    <w:rsid w:val="004A0053"/>
    <w:rsid w:val="004B1A1D"/>
    <w:rsid w:val="004B3D3B"/>
    <w:rsid w:val="004B7C58"/>
    <w:rsid w:val="004C0395"/>
    <w:rsid w:val="004C0D22"/>
    <w:rsid w:val="004C21FF"/>
    <w:rsid w:val="004C27B4"/>
    <w:rsid w:val="004C4C62"/>
    <w:rsid w:val="004D18D7"/>
    <w:rsid w:val="004D1D9D"/>
    <w:rsid w:val="004E331F"/>
    <w:rsid w:val="004E6CCF"/>
    <w:rsid w:val="004F2F18"/>
    <w:rsid w:val="004F4FAE"/>
    <w:rsid w:val="00502231"/>
    <w:rsid w:val="00505701"/>
    <w:rsid w:val="00511740"/>
    <w:rsid w:val="00514D59"/>
    <w:rsid w:val="00515EC0"/>
    <w:rsid w:val="005269AE"/>
    <w:rsid w:val="005302EB"/>
    <w:rsid w:val="00532431"/>
    <w:rsid w:val="005332FF"/>
    <w:rsid w:val="005355F9"/>
    <w:rsid w:val="00536DA0"/>
    <w:rsid w:val="005431A6"/>
    <w:rsid w:val="00543450"/>
    <w:rsid w:val="005438B2"/>
    <w:rsid w:val="005475A4"/>
    <w:rsid w:val="0055347B"/>
    <w:rsid w:val="00556348"/>
    <w:rsid w:val="00562D14"/>
    <w:rsid w:val="0057499F"/>
    <w:rsid w:val="00576CC4"/>
    <w:rsid w:val="00585658"/>
    <w:rsid w:val="00592E3F"/>
    <w:rsid w:val="0059659F"/>
    <w:rsid w:val="00597F84"/>
    <w:rsid w:val="005A1C7C"/>
    <w:rsid w:val="005A3918"/>
    <w:rsid w:val="005B01D5"/>
    <w:rsid w:val="005D3301"/>
    <w:rsid w:val="005D5320"/>
    <w:rsid w:val="005E1812"/>
    <w:rsid w:val="005E5A8A"/>
    <w:rsid w:val="006031AF"/>
    <w:rsid w:val="006060BE"/>
    <w:rsid w:val="006122FB"/>
    <w:rsid w:val="006245B3"/>
    <w:rsid w:val="006346D8"/>
    <w:rsid w:val="0064143D"/>
    <w:rsid w:val="006432F0"/>
    <w:rsid w:val="006479CC"/>
    <w:rsid w:val="006508BF"/>
    <w:rsid w:val="00662537"/>
    <w:rsid w:val="0066609C"/>
    <w:rsid w:val="006663EC"/>
    <w:rsid w:val="0067301E"/>
    <w:rsid w:val="00682BF1"/>
    <w:rsid w:val="00691A6A"/>
    <w:rsid w:val="00691AAF"/>
    <w:rsid w:val="0069388D"/>
    <w:rsid w:val="006943B9"/>
    <w:rsid w:val="006958C0"/>
    <w:rsid w:val="00695A1C"/>
    <w:rsid w:val="006A136E"/>
    <w:rsid w:val="006C0E03"/>
    <w:rsid w:val="006C553D"/>
    <w:rsid w:val="006C68A0"/>
    <w:rsid w:val="006C7721"/>
    <w:rsid w:val="006D60A6"/>
    <w:rsid w:val="006E29F5"/>
    <w:rsid w:val="006E593C"/>
    <w:rsid w:val="006E5D7F"/>
    <w:rsid w:val="006F4257"/>
    <w:rsid w:val="006F7ED0"/>
    <w:rsid w:val="00702C79"/>
    <w:rsid w:val="00706F4C"/>
    <w:rsid w:val="0071068A"/>
    <w:rsid w:val="007158EE"/>
    <w:rsid w:val="007175E6"/>
    <w:rsid w:val="00717BED"/>
    <w:rsid w:val="0072135D"/>
    <w:rsid w:val="00732906"/>
    <w:rsid w:val="0073321D"/>
    <w:rsid w:val="00733CCE"/>
    <w:rsid w:val="00734D06"/>
    <w:rsid w:val="00743D9D"/>
    <w:rsid w:val="00744648"/>
    <w:rsid w:val="00751649"/>
    <w:rsid w:val="00751BB3"/>
    <w:rsid w:val="0075685A"/>
    <w:rsid w:val="0076003E"/>
    <w:rsid w:val="00761A7D"/>
    <w:rsid w:val="00764C97"/>
    <w:rsid w:val="007802B4"/>
    <w:rsid w:val="00780DF0"/>
    <w:rsid w:val="007821C9"/>
    <w:rsid w:val="00783B57"/>
    <w:rsid w:val="007916CC"/>
    <w:rsid w:val="00791FB6"/>
    <w:rsid w:val="00791FCC"/>
    <w:rsid w:val="007A04A1"/>
    <w:rsid w:val="007A1FC1"/>
    <w:rsid w:val="007A5CC1"/>
    <w:rsid w:val="007B134F"/>
    <w:rsid w:val="007B1959"/>
    <w:rsid w:val="007B1D5C"/>
    <w:rsid w:val="007B3BEB"/>
    <w:rsid w:val="007B5284"/>
    <w:rsid w:val="007C0933"/>
    <w:rsid w:val="007D253A"/>
    <w:rsid w:val="007D5989"/>
    <w:rsid w:val="007E19C8"/>
    <w:rsid w:val="007E43DE"/>
    <w:rsid w:val="007F5A6B"/>
    <w:rsid w:val="007F64BA"/>
    <w:rsid w:val="00800403"/>
    <w:rsid w:val="00803140"/>
    <w:rsid w:val="00803BE3"/>
    <w:rsid w:val="00806E3F"/>
    <w:rsid w:val="00812226"/>
    <w:rsid w:val="00817C50"/>
    <w:rsid w:val="00821795"/>
    <w:rsid w:val="0082309E"/>
    <w:rsid w:val="00824D2C"/>
    <w:rsid w:val="0083027D"/>
    <w:rsid w:val="008353A5"/>
    <w:rsid w:val="008368E5"/>
    <w:rsid w:val="00847446"/>
    <w:rsid w:val="008474A3"/>
    <w:rsid w:val="008507F2"/>
    <w:rsid w:val="008576FB"/>
    <w:rsid w:val="00860F30"/>
    <w:rsid w:val="00862F44"/>
    <w:rsid w:val="00866640"/>
    <w:rsid w:val="008762E5"/>
    <w:rsid w:val="00883F34"/>
    <w:rsid w:val="008856A8"/>
    <w:rsid w:val="00886C27"/>
    <w:rsid w:val="00890C08"/>
    <w:rsid w:val="0089582D"/>
    <w:rsid w:val="008B362C"/>
    <w:rsid w:val="008C23ED"/>
    <w:rsid w:val="008C7565"/>
    <w:rsid w:val="008F2728"/>
    <w:rsid w:val="008F5A30"/>
    <w:rsid w:val="008F66DC"/>
    <w:rsid w:val="008F6A83"/>
    <w:rsid w:val="0090014B"/>
    <w:rsid w:val="00904B9A"/>
    <w:rsid w:val="00906B27"/>
    <w:rsid w:val="00910B08"/>
    <w:rsid w:val="009113E6"/>
    <w:rsid w:val="00913019"/>
    <w:rsid w:val="0091342F"/>
    <w:rsid w:val="00920BCF"/>
    <w:rsid w:val="00922148"/>
    <w:rsid w:val="0092472F"/>
    <w:rsid w:val="00930FDB"/>
    <w:rsid w:val="0094018C"/>
    <w:rsid w:val="009468B5"/>
    <w:rsid w:val="0095048C"/>
    <w:rsid w:val="00971E2B"/>
    <w:rsid w:val="009766E6"/>
    <w:rsid w:val="00981D81"/>
    <w:rsid w:val="00984530"/>
    <w:rsid w:val="00985210"/>
    <w:rsid w:val="009A0E89"/>
    <w:rsid w:val="009A4420"/>
    <w:rsid w:val="009A5ACA"/>
    <w:rsid w:val="009A7330"/>
    <w:rsid w:val="009B21E6"/>
    <w:rsid w:val="009D09F7"/>
    <w:rsid w:val="009D0D15"/>
    <w:rsid w:val="009D1A74"/>
    <w:rsid w:val="009D4420"/>
    <w:rsid w:val="009D44EE"/>
    <w:rsid w:val="009D6148"/>
    <w:rsid w:val="009E0C14"/>
    <w:rsid w:val="009E206F"/>
    <w:rsid w:val="009E2E18"/>
    <w:rsid w:val="009F29AA"/>
    <w:rsid w:val="00A00F0D"/>
    <w:rsid w:val="00A022BC"/>
    <w:rsid w:val="00A0262E"/>
    <w:rsid w:val="00A04B14"/>
    <w:rsid w:val="00A31659"/>
    <w:rsid w:val="00A33A56"/>
    <w:rsid w:val="00A34B3D"/>
    <w:rsid w:val="00A42FB0"/>
    <w:rsid w:val="00A436CB"/>
    <w:rsid w:val="00A45672"/>
    <w:rsid w:val="00A47022"/>
    <w:rsid w:val="00A507D6"/>
    <w:rsid w:val="00A616C5"/>
    <w:rsid w:val="00A62648"/>
    <w:rsid w:val="00A70D00"/>
    <w:rsid w:val="00A7667A"/>
    <w:rsid w:val="00A87B34"/>
    <w:rsid w:val="00A90752"/>
    <w:rsid w:val="00A90905"/>
    <w:rsid w:val="00AA4BE2"/>
    <w:rsid w:val="00AB0D69"/>
    <w:rsid w:val="00AB4C0D"/>
    <w:rsid w:val="00AC3A70"/>
    <w:rsid w:val="00AC74F0"/>
    <w:rsid w:val="00AD0E01"/>
    <w:rsid w:val="00AD1B13"/>
    <w:rsid w:val="00AD50E2"/>
    <w:rsid w:val="00AD6633"/>
    <w:rsid w:val="00AD7C4A"/>
    <w:rsid w:val="00AE0430"/>
    <w:rsid w:val="00AE6007"/>
    <w:rsid w:val="00AF140A"/>
    <w:rsid w:val="00B00687"/>
    <w:rsid w:val="00B07635"/>
    <w:rsid w:val="00B1454D"/>
    <w:rsid w:val="00B21A50"/>
    <w:rsid w:val="00B2691F"/>
    <w:rsid w:val="00B5070C"/>
    <w:rsid w:val="00B509F5"/>
    <w:rsid w:val="00B568F4"/>
    <w:rsid w:val="00B61AAC"/>
    <w:rsid w:val="00B61CB9"/>
    <w:rsid w:val="00B66E8B"/>
    <w:rsid w:val="00B679F7"/>
    <w:rsid w:val="00B71E5B"/>
    <w:rsid w:val="00B81042"/>
    <w:rsid w:val="00BA064D"/>
    <w:rsid w:val="00BA6146"/>
    <w:rsid w:val="00BC2D3B"/>
    <w:rsid w:val="00BC3A81"/>
    <w:rsid w:val="00BC6E86"/>
    <w:rsid w:val="00BD4C7D"/>
    <w:rsid w:val="00BD73AF"/>
    <w:rsid w:val="00BE01B9"/>
    <w:rsid w:val="00BE0C9D"/>
    <w:rsid w:val="00BE6F6C"/>
    <w:rsid w:val="00BE7EA2"/>
    <w:rsid w:val="00BF257A"/>
    <w:rsid w:val="00BF43A9"/>
    <w:rsid w:val="00C00B81"/>
    <w:rsid w:val="00C00D48"/>
    <w:rsid w:val="00C13FB5"/>
    <w:rsid w:val="00C21D50"/>
    <w:rsid w:val="00C2378D"/>
    <w:rsid w:val="00C26BFE"/>
    <w:rsid w:val="00C32188"/>
    <w:rsid w:val="00C36109"/>
    <w:rsid w:val="00C4041A"/>
    <w:rsid w:val="00C44304"/>
    <w:rsid w:val="00C45866"/>
    <w:rsid w:val="00C525BF"/>
    <w:rsid w:val="00C554DD"/>
    <w:rsid w:val="00C61FD8"/>
    <w:rsid w:val="00C63641"/>
    <w:rsid w:val="00C6482F"/>
    <w:rsid w:val="00C65B07"/>
    <w:rsid w:val="00C67D10"/>
    <w:rsid w:val="00C67EE8"/>
    <w:rsid w:val="00C719FA"/>
    <w:rsid w:val="00C81D33"/>
    <w:rsid w:val="00C85990"/>
    <w:rsid w:val="00C960E1"/>
    <w:rsid w:val="00CA59AB"/>
    <w:rsid w:val="00CB2E99"/>
    <w:rsid w:val="00CB3776"/>
    <w:rsid w:val="00CC0511"/>
    <w:rsid w:val="00CC2ED2"/>
    <w:rsid w:val="00CC396F"/>
    <w:rsid w:val="00CD4167"/>
    <w:rsid w:val="00CD5494"/>
    <w:rsid w:val="00CE2FFC"/>
    <w:rsid w:val="00CE6F33"/>
    <w:rsid w:val="00CF0BF6"/>
    <w:rsid w:val="00CF4170"/>
    <w:rsid w:val="00CF5376"/>
    <w:rsid w:val="00D10922"/>
    <w:rsid w:val="00D11AAF"/>
    <w:rsid w:val="00D17602"/>
    <w:rsid w:val="00D20314"/>
    <w:rsid w:val="00D25FD5"/>
    <w:rsid w:val="00D3040C"/>
    <w:rsid w:val="00D30D78"/>
    <w:rsid w:val="00D3771D"/>
    <w:rsid w:val="00D42303"/>
    <w:rsid w:val="00D5344F"/>
    <w:rsid w:val="00D5736E"/>
    <w:rsid w:val="00D647B9"/>
    <w:rsid w:val="00D64F2A"/>
    <w:rsid w:val="00D660F0"/>
    <w:rsid w:val="00D67975"/>
    <w:rsid w:val="00D70AC1"/>
    <w:rsid w:val="00D8367D"/>
    <w:rsid w:val="00D95202"/>
    <w:rsid w:val="00DA1488"/>
    <w:rsid w:val="00DA1964"/>
    <w:rsid w:val="00DA592E"/>
    <w:rsid w:val="00DB4558"/>
    <w:rsid w:val="00DC52DE"/>
    <w:rsid w:val="00DD1E6A"/>
    <w:rsid w:val="00DD3EC9"/>
    <w:rsid w:val="00DE6A10"/>
    <w:rsid w:val="00DF0513"/>
    <w:rsid w:val="00DF1922"/>
    <w:rsid w:val="00E00B3A"/>
    <w:rsid w:val="00E0267D"/>
    <w:rsid w:val="00E113C9"/>
    <w:rsid w:val="00E3660A"/>
    <w:rsid w:val="00E405D5"/>
    <w:rsid w:val="00E40F80"/>
    <w:rsid w:val="00E4664E"/>
    <w:rsid w:val="00E52EBF"/>
    <w:rsid w:val="00E549A9"/>
    <w:rsid w:val="00E55D07"/>
    <w:rsid w:val="00E56A9A"/>
    <w:rsid w:val="00E60BAA"/>
    <w:rsid w:val="00E632EE"/>
    <w:rsid w:val="00E72E51"/>
    <w:rsid w:val="00E73786"/>
    <w:rsid w:val="00E935A7"/>
    <w:rsid w:val="00EA1004"/>
    <w:rsid w:val="00EA3963"/>
    <w:rsid w:val="00EA4C38"/>
    <w:rsid w:val="00EA5577"/>
    <w:rsid w:val="00EB44F9"/>
    <w:rsid w:val="00EC38F4"/>
    <w:rsid w:val="00ED2FF9"/>
    <w:rsid w:val="00ED6032"/>
    <w:rsid w:val="00ED6663"/>
    <w:rsid w:val="00EE2F66"/>
    <w:rsid w:val="00EF4C5E"/>
    <w:rsid w:val="00EF529B"/>
    <w:rsid w:val="00EF5CBF"/>
    <w:rsid w:val="00F03124"/>
    <w:rsid w:val="00F054C9"/>
    <w:rsid w:val="00F1483C"/>
    <w:rsid w:val="00F1579E"/>
    <w:rsid w:val="00F16C25"/>
    <w:rsid w:val="00F17AD9"/>
    <w:rsid w:val="00F17BA7"/>
    <w:rsid w:val="00F23A08"/>
    <w:rsid w:val="00F23FC0"/>
    <w:rsid w:val="00F31AE5"/>
    <w:rsid w:val="00F35424"/>
    <w:rsid w:val="00F35508"/>
    <w:rsid w:val="00F36197"/>
    <w:rsid w:val="00F41BD1"/>
    <w:rsid w:val="00F464B5"/>
    <w:rsid w:val="00F57E5C"/>
    <w:rsid w:val="00F60771"/>
    <w:rsid w:val="00F65C19"/>
    <w:rsid w:val="00F70DB5"/>
    <w:rsid w:val="00F73B49"/>
    <w:rsid w:val="00F80FB3"/>
    <w:rsid w:val="00F8193B"/>
    <w:rsid w:val="00F85824"/>
    <w:rsid w:val="00F86079"/>
    <w:rsid w:val="00F8769B"/>
    <w:rsid w:val="00F90F76"/>
    <w:rsid w:val="00F92BF6"/>
    <w:rsid w:val="00F95389"/>
    <w:rsid w:val="00FA3233"/>
    <w:rsid w:val="00FA4B06"/>
    <w:rsid w:val="00FA4F54"/>
    <w:rsid w:val="00FB1C42"/>
    <w:rsid w:val="00FB7A1A"/>
    <w:rsid w:val="00FC58BF"/>
    <w:rsid w:val="00FC7738"/>
    <w:rsid w:val="00FD5263"/>
    <w:rsid w:val="00FD5D86"/>
    <w:rsid w:val="00FE6A96"/>
    <w:rsid w:val="00FF186D"/>
    <w:rsid w:val="00FF1899"/>
    <w:rsid w:val="00FF36A4"/>
    <w:rsid w:val="00FF7F4F"/>
    <w:rsid w:val="071C588D"/>
    <w:rsid w:val="0BDE2937"/>
    <w:rsid w:val="0DBD5E45"/>
    <w:rsid w:val="1369C311"/>
    <w:rsid w:val="18149ED1"/>
    <w:rsid w:val="185BB637"/>
    <w:rsid w:val="199120B2"/>
    <w:rsid w:val="1F15A4F8"/>
    <w:rsid w:val="2DEDE9E8"/>
    <w:rsid w:val="2F749EB5"/>
    <w:rsid w:val="3B674C50"/>
    <w:rsid w:val="3DE01527"/>
    <w:rsid w:val="49B34171"/>
    <w:rsid w:val="56E36D50"/>
    <w:rsid w:val="690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6FA1"/>
  <w15:docId w15:val="{0A9A36FD-58C4-4B11-BEDC-92DF560A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210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D1D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</w:tabs>
      <w:ind w:right="-720"/>
      <w:jc w:val="center"/>
      <w:outlineLvl w:val="0"/>
    </w:pPr>
    <w:rPr>
      <w:rFonts w:ascii="Arial" w:hAnsi="Arial" w:cs="Arial"/>
      <w:b/>
      <w:lang w:val="en-GB"/>
    </w:rPr>
  </w:style>
  <w:style w:type="paragraph" w:styleId="Heading2">
    <w:name w:val="heading 2"/>
    <w:basedOn w:val="Normal"/>
    <w:next w:val="Normal"/>
    <w:qFormat/>
    <w:rsid w:val="004D1D9D"/>
    <w:pPr>
      <w:keepNext/>
      <w:jc w:val="center"/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D1D9D"/>
  </w:style>
  <w:style w:type="paragraph" w:styleId="Header">
    <w:name w:val="header"/>
    <w:basedOn w:val="Normal"/>
    <w:rsid w:val="004D1D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D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D1D9D"/>
    <w:pPr>
      <w:pBdr>
        <w:top w:val="single" w:sz="7" w:space="0" w:color="000000" w:shadow="1"/>
        <w:left w:val="single" w:sz="7" w:space="0" w:color="000000" w:shadow="1"/>
        <w:bottom w:val="single" w:sz="7" w:space="1" w:color="000000" w:shadow="1"/>
        <w:right w:val="single" w:sz="7" w:space="0" w:color="000000" w:shadow="1"/>
      </w:pBdr>
      <w:tabs>
        <w:tab w:val="left" w:pos="-1440"/>
      </w:tabs>
      <w:jc w:val="center"/>
    </w:pPr>
    <w:rPr>
      <w:rFonts w:ascii="Arial" w:hAnsi="Arial"/>
      <w:b/>
      <w:i/>
      <w:sz w:val="28"/>
      <w:lang w:val="en-GB"/>
    </w:rPr>
  </w:style>
  <w:style w:type="character" w:styleId="PageNumber">
    <w:name w:val="page number"/>
    <w:basedOn w:val="DefaultParagraphFont"/>
    <w:rsid w:val="004D1D9D"/>
  </w:style>
  <w:style w:type="paragraph" w:styleId="BodyTextIndent">
    <w:name w:val="Body Text Indent"/>
    <w:basedOn w:val="Normal"/>
    <w:rsid w:val="004D1D9D"/>
    <w:pPr>
      <w:tabs>
        <w:tab w:val="left" w:pos="-720"/>
      </w:tabs>
      <w:ind w:left="720"/>
    </w:pPr>
    <w:rPr>
      <w:rFonts w:ascii="Arial" w:hAnsi="Arial" w:cs="Arial"/>
      <w:sz w:val="20"/>
      <w:lang w:val="en-GB"/>
    </w:rPr>
  </w:style>
  <w:style w:type="paragraph" w:styleId="BalloonText">
    <w:name w:val="Balloon Text"/>
    <w:basedOn w:val="Normal"/>
    <w:semiHidden/>
    <w:rsid w:val="008F5A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479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79CC"/>
    <w:rPr>
      <w:sz w:val="20"/>
    </w:rPr>
  </w:style>
  <w:style w:type="character" w:styleId="Hyperlink">
    <w:name w:val="Hyperlink"/>
    <w:rsid w:val="00FC773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B44F9"/>
    <w:pPr>
      <w:widowControl/>
    </w:pPr>
    <w:rPr>
      <w:rFonts w:ascii="Arial" w:hAnsi="Arial"/>
      <w:snapToGrid/>
      <w:sz w:val="20"/>
      <w:szCs w:val="24"/>
      <w:lang w:val="en-CA" w:eastAsia="en-CA"/>
    </w:rPr>
  </w:style>
  <w:style w:type="character" w:customStyle="1" w:styleId="PlainTextChar">
    <w:name w:val="Plain Text Char"/>
    <w:link w:val="PlainText"/>
    <w:uiPriority w:val="99"/>
    <w:rsid w:val="00EB44F9"/>
    <w:rPr>
      <w:rFonts w:ascii="Arial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43A4"/>
    <w:rPr>
      <w:b/>
      <w:bCs/>
    </w:rPr>
  </w:style>
  <w:style w:type="character" w:customStyle="1" w:styleId="CommentTextChar">
    <w:name w:val="Comment Text Char"/>
    <w:link w:val="CommentText"/>
    <w:semiHidden/>
    <w:rsid w:val="000743A4"/>
    <w:rPr>
      <w:snapToGrid w:val="0"/>
      <w:lang w:val="en-US" w:eastAsia="en-US"/>
    </w:rPr>
  </w:style>
  <w:style w:type="character" w:customStyle="1" w:styleId="CommentSubjectChar">
    <w:name w:val="Comment Subject Char"/>
    <w:link w:val="CommentSubject"/>
    <w:rsid w:val="000743A4"/>
    <w:rPr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D95202"/>
    <w:rPr>
      <w:snapToGrid w:val="0"/>
      <w:sz w:val="24"/>
      <w:lang w:val="en-US" w:eastAsia="en-US"/>
    </w:rPr>
  </w:style>
  <w:style w:type="paragraph" w:customStyle="1" w:styleId="MessageTitle">
    <w:name w:val="MessageTitle"/>
    <w:basedOn w:val="Normal"/>
    <w:qFormat/>
    <w:rsid w:val="002270F9"/>
    <w:pPr>
      <w:widowControl/>
      <w:spacing w:line="280" w:lineRule="atLeast"/>
    </w:pPr>
    <w:rPr>
      <w:rFonts w:ascii="Arial" w:eastAsia="Calibri" w:hAnsi="Arial"/>
      <w:b/>
      <w:snapToGrid/>
      <w:szCs w:val="24"/>
      <w:lang w:val="en-CA" w:bidi="en-US"/>
    </w:rPr>
  </w:style>
  <w:style w:type="paragraph" w:styleId="NormalWeb">
    <w:name w:val="Normal (Web)"/>
    <w:basedOn w:val="Normal"/>
    <w:uiPriority w:val="99"/>
    <w:unhideWhenUsed/>
    <w:rsid w:val="00081E8D"/>
    <w:pPr>
      <w:widowControl/>
      <w:spacing w:before="100" w:beforeAutospacing="1" w:after="100" w:afterAutospacing="1"/>
    </w:pPr>
    <w:rPr>
      <w:snapToGrid/>
      <w:szCs w:val="24"/>
      <w:lang w:val="en-CA" w:eastAsia="en-C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3A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63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D57CA"/>
    <w:rPr>
      <w:color w:val="954F72" w:themeColor="followedHyperlink"/>
      <w:u w:val="single"/>
    </w:rPr>
  </w:style>
  <w:style w:type="character" w:customStyle="1" w:styleId="css-mfmuai">
    <w:name w:val="css-mfmuai"/>
    <w:basedOn w:val="DefaultParagraphFont"/>
    <w:rsid w:val="00BE7EA2"/>
  </w:style>
  <w:style w:type="character" w:styleId="Emphasis">
    <w:name w:val="Emphasis"/>
    <w:basedOn w:val="DefaultParagraphFont"/>
    <w:uiPriority w:val="20"/>
    <w:qFormat/>
    <w:rsid w:val="003A3F15"/>
    <w:rPr>
      <w:i/>
      <w:iCs/>
    </w:rPr>
  </w:style>
  <w:style w:type="character" w:customStyle="1" w:styleId="css-skcghl">
    <w:name w:val="css-skcghl"/>
    <w:basedOn w:val="DefaultParagraphFont"/>
    <w:rsid w:val="00D3771D"/>
  </w:style>
  <w:style w:type="character" w:styleId="Strong">
    <w:name w:val="Strong"/>
    <w:basedOn w:val="DefaultParagraphFont"/>
    <w:uiPriority w:val="22"/>
    <w:qFormat/>
    <w:rsid w:val="00410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2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9815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15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78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7002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61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241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267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135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9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35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15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676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2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1654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0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370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795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6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spc@oma.org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smartsheet.com/b/form/5c4bd24e40e2450286c07fba8f58ce8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s\Word%20Documents\PFAF%202010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15FA047-9C31-47E1-A97A-67047A841636}">
    <t:Anchor>
      <t:Comment id="612715931"/>
    </t:Anchor>
    <t:History>
      <t:Event id="{8CFD08AB-49F9-47FC-9904-D19DB035A9E1}" time="2021-06-29T17:07:06.827Z">
        <t:Attribution userId="S::joanna.nadolski@oma.org::a5ea54bc-6040-4d2f-acf0-015b7053a021" userProvider="AD" userName="Nadolski, Joanna"/>
        <t:Anchor>
          <t:Comment id="1370617571"/>
        </t:Anchor>
        <t:Create/>
      </t:Event>
      <t:Event id="{B61F34AA-4990-426A-9ECB-CF6D8523B200}" time="2021-06-29T17:07:06.827Z">
        <t:Attribution userId="S::joanna.nadolski@oma.org::a5ea54bc-6040-4d2f-acf0-015b7053a021" userProvider="AD" userName="Nadolski, Joanna"/>
        <t:Anchor>
          <t:Comment id="1370617571"/>
        </t:Anchor>
        <t:Assign userId="S::Michael.Adamson@oma.org::21eb36b7-037a-4c9c-9d34-7e5ec96c8a78" userProvider="AD" userName="Adamson, Michael"/>
      </t:Event>
      <t:Event id="{86416DAE-682F-48D1-AC4D-8DA26BA27932}" time="2021-06-29T17:07:06.827Z">
        <t:Attribution userId="S::joanna.nadolski@oma.org::a5ea54bc-6040-4d2f-acf0-015b7053a021" userProvider="AD" userName="Nadolski, Joanna"/>
        <t:Anchor>
          <t:Comment id="1370617571"/>
        </t:Anchor>
        <t:SetTitle title="@Adamson, Michael I was referring to the amendments to the existing code the new service is being billed under- i.e. when services are being unbundle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0A281EA4634AB4153B794AA1D8DC" ma:contentTypeVersion="12" ma:contentTypeDescription="Create a new document." ma:contentTypeScope="" ma:versionID="a078a252e6221f5ba799b70301a571b5">
  <xsd:schema xmlns:xsd="http://www.w3.org/2001/XMLSchema" xmlns:xs="http://www.w3.org/2001/XMLSchema" xmlns:p="http://schemas.microsoft.com/office/2006/metadata/properties" xmlns:ns2="96ad913c-8a0d-451f-9241-cbb2c28931c9" xmlns:ns3="a8417c43-5e07-428f-80b5-8f3343c6f85c" targetNamespace="http://schemas.microsoft.com/office/2006/metadata/properties" ma:root="true" ma:fieldsID="f0ccfc7dd52fa1236e923ab6c4c48472" ns2:_="" ns3:_="">
    <xsd:import namespace="96ad913c-8a0d-451f-9241-cbb2c28931c9"/>
    <xsd:import namespace="a8417c43-5e07-428f-80b5-8f3343c6f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d913c-8a0d-451f-9241-cbb2c2893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7c43-5e07-428f-80b5-8f3343c6f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eques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417c43-5e07-428f-80b5-8f3343c6f85c">
      <UserInfo>
        <DisplayName>Kattathara, John</DisplayName>
        <AccountId>428</AccountId>
        <AccountType/>
      </UserInfo>
      <UserInfo>
        <DisplayName>Agarwal, Nikhil</DisplayName>
        <AccountId>283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35F60A-F666-4D27-93E3-580A2C3443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0D98E-C5F1-469B-AC85-B2AA3022DE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1028A8-1F5B-40CF-A56B-C3D139317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d913c-8a0d-451f-9241-cbb2c28931c9"/>
    <ds:schemaRef ds:uri="a8417c43-5e07-428f-80b5-8f3343c6f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B3B37C-08CB-403F-B02B-83031CE31419}">
  <ds:schemaRefs>
    <ds:schemaRef ds:uri="http://schemas.microsoft.com/office/2006/metadata/properties"/>
    <ds:schemaRef ds:uri="http://schemas.microsoft.com/office/infopath/2007/PartnerControls"/>
    <ds:schemaRef ds:uri="a8417c43-5e07-428f-80b5-8f3343c6f8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PFAF 2010.dotx</Template>
  <TotalTime>51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MEDICAL ASSOCIATION</vt:lpstr>
    </vt:vector>
  </TitlesOfParts>
  <Company>Ontario Medical Association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MEDICAL ASSOCIATION</dc:title>
  <dc:subject/>
  <dc:creator>Information Management</dc:creator>
  <cp:keywords/>
  <dc:description/>
  <cp:lastModifiedBy>Adamson, Michael</cp:lastModifiedBy>
  <cp:revision>56</cp:revision>
  <cp:lastPrinted>2006-10-04T17:16:00Z</cp:lastPrinted>
  <dcterms:created xsi:type="dcterms:W3CDTF">2023-06-13T17:57:00Z</dcterms:created>
  <dcterms:modified xsi:type="dcterms:W3CDTF">2023-06-14T14:41:00Z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0x010100E9C10A281EA4634AB4153B794AA1D8DC</vt:lpwstr>
  </property>
  <property fmtid="{D5CDD505-2E9C-101B-9397-08002B2CF9AE}" pid="3" name="MSIP_Label_4aadeb40-e54e-40a3-b14d-330a7b16ab28_Enabled">
    <vt:lpwstr>true</vt:lpwstr>
  </property>
  <property fmtid="{D5CDD505-2E9C-101B-9397-08002B2CF9AE}" pid="4" name="MSIP_Label_4aadeb40-e54e-40a3-b14d-330a7b16ab28_SetDate">
    <vt:lpwstr>2023-05-02T14:44:41Z</vt:lpwstr>
  </property>
  <property fmtid="{D5CDD505-2E9C-101B-9397-08002B2CF9AE}" pid="5" name="MSIP_Label_4aadeb40-e54e-40a3-b14d-330a7b16ab28_Method">
    <vt:lpwstr>Standard</vt:lpwstr>
  </property>
  <property fmtid="{D5CDD505-2E9C-101B-9397-08002B2CF9AE}" pid="6" name="MSIP_Label_4aadeb40-e54e-40a3-b14d-330a7b16ab28_Name">
    <vt:lpwstr>4aadeb40-e54e-40a3-b14d-330a7b16ab28</vt:lpwstr>
  </property>
  <property fmtid="{D5CDD505-2E9C-101B-9397-08002B2CF9AE}" pid="7" name="MSIP_Label_4aadeb40-e54e-40a3-b14d-330a7b16ab28_SiteId">
    <vt:lpwstr>53b84108-318e-4e1f-ad87-17ef10451f2d</vt:lpwstr>
  </property>
  <property fmtid="{D5CDD505-2E9C-101B-9397-08002B2CF9AE}" pid="8" name="MSIP_Label_4aadeb40-e54e-40a3-b14d-330a7b16ab28_ActionId">
    <vt:lpwstr>2aa3fc4f-68f9-4fc1-a14f-b67b2421516e</vt:lpwstr>
  </property>
  <property fmtid="{D5CDD505-2E9C-101B-9397-08002B2CF9AE}" pid="9" name="MSIP_Label_4aadeb40-e54e-40a3-b14d-330a7b16ab28_ContentBits">
    <vt:lpwstr>0</vt:lpwstr>
  </property>
  <property fmtid="{D5CDD505-2E9C-101B-9397-08002B2CF9AE}" pid="10" name="MediaServiceImageTags">
    <vt:lpwstr/>
  </property>
</Properties>
</file>